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30"/>
        <w:gridCol w:w="1190"/>
      </w:tblGrid>
      <w:tr w:rsidR="009939CE" w:rsidTr="009939CE">
        <w:tc>
          <w:tcPr>
            <w:tcW w:w="5868" w:type="dxa"/>
            <w:shd w:val="clear" w:color="auto" w:fill="FFFFFF"/>
          </w:tcPr>
          <w:p w:rsidR="009939CE" w:rsidRDefault="00121B33">
            <w:r>
              <w:rPr>
                <w:noProof/>
              </w:rPr>
              <w:drawing>
                <wp:inline distT="0" distB="0" distL="0" distR="0">
                  <wp:extent cx="6559550" cy="304800"/>
                  <wp:effectExtent l="0" t="0" r="0" b="0"/>
                  <wp:docPr id="1" name="Picture 1" descr="fmi letterhead lin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mi letterhead lin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95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8" w:type="dxa"/>
            <w:shd w:val="clear" w:color="auto" w:fill="FFFFFF"/>
          </w:tcPr>
          <w:p w:rsidR="009939CE" w:rsidRPr="009939CE" w:rsidRDefault="00121D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Character launch phase 2</w:t>
            </w:r>
          </w:p>
        </w:tc>
      </w:tr>
    </w:tbl>
    <w:p w:rsidR="004E7763" w:rsidRDefault="004E7763"/>
    <w:p w:rsidR="00121D33" w:rsidRDefault="00121D33" w:rsidP="00121D33">
      <w:r>
        <w:t xml:space="preserve">DAVE just found out he shouldn’t machine wash his </w:t>
      </w:r>
      <w:proofErr w:type="spellStart"/>
      <w:r>
        <w:t>snuggie</w:t>
      </w:r>
      <w:proofErr w:type="spellEnd"/>
      <w:r>
        <w:t xml:space="preserve">.  One more for the dry cleaner.  </w:t>
      </w:r>
      <w:proofErr w:type="spellStart"/>
      <w:r>
        <w:t>Geesh</w:t>
      </w:r>
      <w:proofErr w:type="spellEnd"/>
      <w:r>
        <w:t>.</w:t>
      </w:r>
    </w:p>
    <w:p w:rsidR="00121D33" w:rsidRPr="00D32C2C" w:rsidRDefault="00121D33" w:rsidP="00121D33"/>
    <w:p w:rsidR="00121D33" w:rsidRDefault="00121D33" w:rsidP="00121D33">
      <w:r>
        <w:t>DAVE was never picked on in school because he always made music tapes for the class bully.</w:t>
      </w:r>
    </w:p>
    <w:p w:rsidR="00121D33" w:rsidRDefault="00121D33" w:rsidP="00121D33"/>
    <w:p w:rsidR="00121D33" w:rsidRPr="006003EE" w:rsidRDefault="00121D33" w:rsidP="00121D33">
      <w:r w:rsidRPr="006003EE">
        <w:t xml:space="preserve">If </w:t>
      </w:r>
      <w:r>
        <w:t>DAVE</w:t>
      </w:r>
      <w:r w:rsidRPr="006003EE">
        <w:t xml:space="preserve"> is ever granted 3 wishes, he’ll wish for a 100 more.</w:t>
      </w:r>
    </w:p>
    <w:p w:rsidR="00121D33" w:rsidRPr="006003EE" w:rsidRDefault="00121D33" w:rsidP="00121D33">
      <w:r w:rsidRPr="006003EE">
        <w:t xml:space="preserve">  </w:t>
      </w:r>
    </w:p>
    <w:p w:rsidR="00121D33" w:rsidRPr="006003EE" w:rsidRDefault="00121D33" w:rsidP="00121D33">
      <w:r>
        <w:t>DAVE</w:t>
      </w:r>
      <w:r w:rsidRPr="006003EE">
        <w:t xml:space="preserve"> thinks the most important thing to look for on a food label is “cream filled”.</w:t>
      </w:r>
    </w:p>
    <w:p w:rsidR="00121D33" w:rsidRPr="006003EE" w:rsidRDefault="00121D33" w:rsidP="00121D33"/>
    <w:p w:rsidR="00121D33" w:rsidRPr="006003EE" w:rsidRDefault="00121D33" w:rsidP="00121D33">
      <w:proofErr w:type="spellStart"/>
      <w:r w:rsidRPr="006003EE">
        <w:t>Thing</w:t>
      </w:r>
      <w:proofErr w:type="spellEnd"/>
      <w:r w:rsidRPr="006003EE">
        <w:t xml:space="preserve"> of it is, </w:t>
      </w:r>
      <w:r>
        <w:t>DAVE</w:t>
      </w:r>
      <w:r w:rsidRPr="006003EE">
        <w:t xml:space="preserve"> actually liked the school cafeteria’s tater tot casserole.</w:t>
      </w:r>
    </w:p>
    <w:p w:rsidR="00121D33" w:rsidRPr="006003EE" w:rsidRDefault="00121D33" w:rsidP="00121D33">
      <w:r w:rsidRPr="006003EE">
        <w:t xml:space="preserve">  </w:t>
      </w:r>
    </w:p>
    <w:p w:rsidR="00121D33" w:rsidRPr="006003EE" w:rsidRDefault="00121D33" w:rsidP="00121D33">
      <w:r w:rsidRPr="006003EE">
        <w:t xml:space="preserve">Every time </w:t>
      </w:r>
      <w:r>
        <w:t>DAVE</w:t>
      </w:r>
      <w:r w:rsidRPr="006003EE">
        <w:t xml:space="preserve"> puts on his black golf glove, he thinks he's Billy Idol.</w:t>
      </w:r>
    </w:p>
    <w:p w:rsidR="00121D33" w:rsidRPr="006003EE" w:rsidRDefault="00121D33" w:rsidP="00121D33"/>
    <w:p w:rsidR="00121D33" w:rsidRPr="006003EE" w:rsidRDefault="00121D33" w:rsidP="00121D33">
      <w:r>
        <w:t xml:space="preserve">DAVE is a lot like a cat-- </w:t>
      </w:r>
      <w:r w:rsidRPr="006003EE">
        <w:t>explains why the fire department had to get him down from his radio tower.</w:t>
      </w:r>
    </w:p>
    <w:p w:rsidR="00121D33" w:rsidRPr="006003EE" w:rsidRDefault="00121D33" w:rsidP="00121D33"/>
    <w:p w:rsidR="00121D33" w:rsidRPr="006003EE" w:rsidRDefault="00121D33" w:rsidP="00121D33">
      <w:r>
        <w:t xml:space="preserve">DAVE says it's easy to believe </w:t>
      </w:r>
      <w:r w:rsidRPr="006003EE">
        <w:t>your best years are ahead of you, especially when your past is a bit hazy</w:t>
      </w:r>
    </w:p>
    <w:p w:rsidR="00121D33" w:rsidRPr="006003EE" w:rsidRDefault="00121D33" w:rsidP="00121D33"/>
    <w:p w:rsidR="00121D33" w:rsidRDefault="00121D33" w:rsidP="00121D33">
      <w:r>
        <w:t xml:space="preserve">As a kid DAVE snuck a radio into his bedroom, so at bedtime “lights out” meant headphones on!  </w:t>
      </w:r>
    </w:p>
    <w:p w:rsidR="00121D33" w:rsidRDefault="00121D33" w:rsidP="00121D33"/>
    <w:p w:rsidR="00121D33" w:rsidRPr="00070A77" w:rsidRDefault="00121D33" w:rsidP="00121D33">
      <w:r w:rsidRPr="00070A77">
        <w:t xml:space="preserve">Most guys having their mid-life crisis buy a convertible. </w:t>
      </w:r>
      <w:r>
        <w:t>DAVE</w:t>
      </w:r>
      <w:r w:rsidRPr="00070A77">
        <w:t xml:space="preserve"> bought...well...you’re listening to it.</w:t>
      </w:r>
    </w:p>
    <w:p w:rsidR="00121D33" w:rsidRPr="00070A77" w:rsidRDefault="00121D33" w:rsidP="00121D33"/>
    <w:p w:rsidR="00121D33" w:rsidRPr="00070A77" w:rsidRDefault="00121D33" w:rsidP="00121D33">
      <w:r>
        <w:t>DAVE</w:t>
      </w:r>
      <w:r w:rsidRPr="00070A77">
        <w:t>’S THE KINDA GUY WHO’LL GIVE YOU THE SHIRT OFF HIS BACK…IF YOU SAY PLEASE</w:t>
      </w:r>
    </w:p>
    <w:p w:rsidR="00121D33" w:rsidRPr="00070A77" w:rsidRDefault="00121D33" w:rsidP="00121D33"/>
    <w:p w:rsidR="00121D33" w:rsidRPr="00070A77" w:rsidRDefault="00121D33" w:rsidP="00121D33">
      <w:r w:rsidRPr="00070A77">
        <w:t>SOME PEOPLE ARE AFRAID TO TAKE CHANCES…</w:t>
      </w:r>
      <w:r>
        <w:t>DAVE</w:t>
      </w:r>
      <w:r w:rsidRPr="00070A77">
        <w:t xml:space="preserve"> ISN’T ONE OF THOSE PEOPLE</w:t>
      </w:r>
    </w:p>
    <w:p w:rsidR="00121D33" w:rsidRPr="00070A77" w:rsidRDefault="00121D33" w:rsidP="00121D33"/>
    <w:p w:rsidR="00121D33" w:rsidRDefault="00121D33" w:rsidP="00121D33">
      <w:proofErr w:type="gramStart"/>
      <w:r>
        <w:t>DAVEs</w:t>
      </w:r>
      <w:proofErr w:type="gramEnd"/>
      <w:r>
        <w:t xml:space="preserve"> school councilor told him he had a short attention span.  DAVE said, I’m sorry you were saying?   </w:t>
      </w:r>
    </w:p>
    <w:p w:rsidR="00121D33" w:rsidRDefault="00121D33" w:rsidP="00121D33"/>
    <w:p w:rsidR="00121D33" w:rsidRPr="00070A77" w:rsidRDefault="00121D33" w:rsidP="00121D33">
      <w:r>
        <w:t>DAVE wrote a screen play about a surfer who surfed.  A thin plot… but the sound tracks is excellent.</w:t>
      </w:r>
    </w:p>
    <w:p w:rsidR="00121D33" w:rsidRPr="00070A77" w:rsidRDefault="00121D33" w:rsidP="00121D33"/>
    <w:p w:rsidR="00121D33" w:rsidRPr="00070A77" w:rsidRDefault="00121D33" w:rsidP="00121D33">
      <w:r>
        <w:t xml:space="preserve">DAVE INVENTED A MACHINE THAT </w:t>
      </w:r>
      <w:r w:rsidRPr="00070A77">
        <w:t>MAKE</w:t>
      </w:r>
      <w:r>
        <w:t>S</w:t>
      </w:r>
      <w:r w:rsidRPr="00070A77">
        <w:t xml:space="preserve"> THINGS INVISIBLE BUT NOW HE CAN'T FIND IT.</w:t>
      </w:r>
    </w:p>
    <w:p w:rsidR="00121D33" w:rsidRPr="00070A77" w:rsidRDefault="00121D33" w:rsidP="00121D33"/>
    <w:p w:rsidR="00121D33" w:rsidRPr="00C52A84" w:rsidRDefault="00121D33" w:rsidP="00121D33">
      <w:r>
        <w:t>DAVE</w:t>
      </w:r>
      <w:r w:rsidRPr="00070A77">
        <w:t xml:space="preserve"> thinks there's a serious need for a "Sarcasm" font!</w:t>
      </w:r>
      <w:r w:rsidRPr="00070A77">
        <w:br/>
      </w:r>
      <w:r w:rsidRPr="00070A77">
        <w:br/>
      </w:r>
      <w:r>
        <w:t>DAVE</w:t>
      </w:r>
      <w:r w:rsidRPr="00C52A84">
        <w:t xml:space="preserve">’s been having trouble with the brakes on the </w:t>
      </w:r>
      <w:proofErr w:type="spellStart"/>
      <w:r>
        <w:t>DAVE</w:t>
      </w:r>
      <w:r w:rsidRPr="00C52A84">
        <w:t>mobile</w:t>
      </w:r>
      <w:proofErr w:type="spellEnd"/>
      <w:r w:rsidRPr="00C52A84">
        <w:t>. So, he made the horn louder.</w:t>
      </w:r>
    </w:p>
    <w:p w:rsidR="00121D33" w:rsidRPr="00C52A84" w:rsidRDefault="00121D33" w:rsidP="00121D33"/>
    <w:p w:rsidR="00121D33" w:rsidRPr="00C803A0" w:rsidRDefault="00121D33" w:rsidP="00121D33">
      <w:r w:rsidRPr="00C803A0">
        <w:t xml:space="preserve">For </w:t>
      </w:r>
      <w:r>
        <w:t>DAVE</w:t>
      </w:r>
      <w:r w:rsidRPr="00C803A0">
        <w:t xml:space="preserve">, it was either do this or become a surgeon.  If you need a triple bypass be glad </w:t>
      </w:r>
      <w:r>
        <w:t>DAVE</w:t>
      </w:r>
      <w:r w:rsidRPr="00C803A0">
        <w:t xml:space="preserve"> picked radio.</w:t>
      </w:r>
    </w:p>
    <w:p w:rsidR="00121D33" w:rsidRPr="00C803A0" w:rsidRDefault="00121D33" w:rsidP="00121D33">
      <w:r w:rsidRPr="00C803A0">
        <w:t xml:space="preserve">    </w:t>
      </w:r>
    </w:p>
    <w:p w:rsidR="00121D33" w:rsidRPr="00C803A0" w:rsidRDefault="00121D33" w:rsidP="00121D33">
      <w:r>
        <w:t>DAVE</w:t>
      </w:r>
      <w:r w:rsidRPr="00C803A0">
        <w:t xml:space="preserve"> doesn’t know what his record collection is worth, but if there were a Forbes list, he’d be on top.</w:t>
      </w:r>
    </w:p>
    <w:p w:rsidR="00121D33" w:rsidRPr="00C803A0" w:rsidRDefault="00121D33" w:rsidP="00121D33"/>
    <w:p w:rsidR="00121D33" w:rsidRPr="00C803A0" w:rsidRDefault="00121D33" w:rsidP="00121D33">
      <w:r>
        <w:t>DAVE</w:t>
      </w:r>
      <w:r w:rsidRPr="00C803A0">
        <w:t xml:space="preserve"> IS A STAND UP GUY, RIGHT NOW HE IS STANDING UP TO GRAB MORE MUSIC FOR YOU.</w:t>
      </w:r>
    </w:p>
    <w:p w:rsidR="00121D33" w:rsidRPr="00C803A0" w:rsidRDefault="00121D33" w:rsidP="00121D33"/>
    <w:p w:rsidR="00121D33" w:rsidRPr="00C803A0" w:rsidRDefault="00121D33" w:rsidP="00121D33">
      <w:r>
        <w:t>DAVE</w:t>
      </w:r>
      <w:r w:rsidRPr="00C803A0">
        <w:t xml:space="preserve"> went a little overboard on the flannel phase in the nineties.  Anyone want a grunge inspired quilt?</w:t>
      </w:r>
    </w:p>
    <w:p w:rsidR="00121D33" w:rsidRPr="00C803A0" w:rsidRDefault="00121D33" w:rsidP="00121D33"/>
    <w:p w:rsidR="00121D33" w:rsidRPr="00C803A0" w:rsidRDefault="00121D33" w:rsidP="00121D33">
      <w:r>
        <w:t>DAVE</w:t>
      </w:r>
      <w:r w:rsidRPr="00C803A0">
        <w:t xml:space="preserve"> is still trying to figure out to claim his CDs as dependents</w:t>
      </w:r>
    </w:p>
    <w:p w:rsidR="00121D33" w:rsidRPr="00C803A0" w:rsidRDefault="00121D33" w:rsidP="00121D33"/>
    <w:p w:rsidR="00121D33" w:rsidRPr="00C803A0" w:rsidRDefault="00121D33" w:rsidP="00121D33">
      <w:r w:rsidRPr="00C803A0">
        <w:t xml:space="preserve">In high school, </w:t>
      </w:r>
      <w:r>
        <w:t>DAVE</w:t>
      </w:r>
      <w:r w:rsidRPr="00C803A0">
        <w:t xml:space="preserve"> loved “snow days”…the only bad part was when his mom made him walk to the store for milk, bread, eggs and toilet paper.</w:t>
      </w:r>
    </w:p>
    <w:p w:rsidR="00121D33" w:rsidRPr="00C803A0" w:rsidRDefault="00121D33" w:rsidP="00121D33"/>
    <w:p w:rsidR="00121D33" w:rsidRPr="00C803A0" w:rsidRDefault="00121D33" w:rsidP="00121D33">
      <w:r w:rsidRPr="00C803A0">
        <w:t xml:space="preserve">Just when you thought you knew everything about </w:t>
      </w:r>
      <w:r>
        <w:t>DAVE</w:t>
      </w:r>
      <w:r w:rsidRPr="00C803A0">
        <w:t>, here’s a skill not listed on his resume: Quiche-making</w:t>
      </w:r>
    </w:p>
    <w:p w:rsidR="00121D33" w:rsidRPr="00C803A0" w:rsidRDefault="00121D33" w:rsidP="00121D33"/>
    <w:p w:rsidR="00121D33" w:rsidRPr="00C803A0" w:rsidRDefault="00121D33" w:rsidP="00121D33">
      <w:r>
        <w:t>DAVE</w:t>
      </w:r>
      <w:r w:rsidRPr="00C803A0">
        <w:t>'s motto is, "If you don't know your destination then it doesn't matter how you get there!"</w:t>
      </w:r>
    </w:p>
    <w:p w:rsidR="00121D33" w:rsidRPr="00C803A0" w:rsidRDefault="00121D33" w:rsidP="00121D33"/>
    <w:p w:rsidR="00121D33" w:rsidRPr="00C803A0" w:rsidRDefault="00121D33" w:rsidP="00121D33">
      <w:r>
        <w:t>DAVE</w:t>
      </w:r>
      <w:r w:rsidRPr="00C803A0">
        <w:t xml:space="preserve"> was born an optimist. In fact his blood type is B Positive!</w:t>
      </w:r>
    </w:p>
    <w:p w:rsidR="00121D33" w:rsidRPr="00C803A0" w:rsidRDefault="00121D33" w:rsidP="00121D33"/>
    <w:p w:rsidR="00121D33" w:rsidRPr="00C803A0" w:rsidRDefault="00121D33" w:rsidP="00121D33">
      <w:r w:rsidRPr="00C803A0">
        <w:t xml:space="preserve">When </w:t>
      </w:r>
      <w:r>
        <w:t>DAVE</w:t>
      </w:r>
      <w:r w:rsidRPr="00C803A0">
        <w:t xml:space="preserve"> was a kid, he knew it was bedtime when the TV station test pattern came on.</w:t>
      </w:r>
    </w:p>
    <w:p w:rsidR="00121D33" w:rsidRPr="00C803A0" w:rsidRDefault="00121D33" w:rsidP="00121D33"/>
    <w:p w:rsidR="00435000" w:rsidRPr="0004583B" w:rsidRDefault="00435000" w:rsidP="00435000">
      <w:r w:rsidRPr="0004583B">
        <w:t xml:space="preserve">Don't mess with </w:t>
      </w:r>
      <w:r>
        <w:t>DAVE</w:t>
      </w:r>
      <w:r w:rsidRPr="0004583B">
        <w:t>.  He knows karate...and 3 other Chinese words.</w:t>
      </w:r>
    </w:p>
    <w:p w:rsidR="00435000" w:rsidRPr="0004583B" w:rsidRDefault="00435000" w:rsidP="00435000"/>
    <w:p w:rsidR="00435000" w:rsidRPr="0004583B" w:rsidRDefault="00435000" w:rsidP="00435000">
      <w:r w:rsidRPr="0004583B">
        <w:t xml:space="preserve">Just think of </w:t>
      </w:r>
      <w:r>
        <w:t>DAVE</w:t>
      </w:r>
      <w:r w:rsidRPr="0004583B">
        <w:t xml:space="preserve"> as Blue Ray in a VHS world...</w:t>
      </w:r>
    </w:p>
    <w:p w:rsidR="00435000" w:rsidRPr="0004583B" w:rsidRDefault="00435000" w:rsidP="00435000"/>
    <w:p w:rsidR="00435000" w:rsidRPr="0004583B" w:rsidRDefault="00435000" w:rsidP="00435000">
      <w:r>
        <w:t>DAVE</w:t>
      </w:r>
      <w:r w:rsidRPr="0004583B">
        <w:t xml:space="preserve"> was the first on his block to have a radio on his bike.  The subwoofer was tricky to mount.</w:t>
      </w:r>
    </w:p>
    <w:p w:rsidR="00435000" w:rsidRPr="0004583B" w:rsidRDefault="00435000" w:rsidP="00435000">
      <w:r w:rsidRPr="0004583B">
        <w:t xml:space="preserve"> </w:t>
      </w:r>
    </w:p>
    <w:p w:rsidR="00435000" w:rsidRPr="0004583B" w:rsidRDefault="00435000" w:rsidP="00435000">
      <w:r>
        <w:t>DAVE</w:t>
      </w:r>
      <w:r w:rsidRPr="0004583B">
        <w:t xml:space="preserve"> wanted to be a brew master when he turned 21, but got side tracked by a few concerts.</w:t>
      </w:r>
    </w:p>
    <w:p w:rsidR="00435000" w:rsidRPr="0004583B" w:rsidRDefault="00435000" w:rsidP="00435000"/>
    <w:p w:rsidR="00435000" w:rsidRPr="0004583B" w:rsidRDefault="00435000" w:rsidP="00435000">
      <w:r>
        <w:t>DAVE</w:t>
      </w:r>
      <w:r w:rsidRPr="0004583B">
        <w:t xml:space="preserve"> wonders if there’s a link between hoarders and his music library.</w:t>
      </w:r>
    </w:p>
    <w:p w:rsidR="00435000" w:rsidRPr="0004583B" w:rsidRDefault="00435000" w:rsidP="00435000"/>
    <w:p w:rsidR="00435000" w:rsidRPr="0004583B" w:rsidRDefault="00435000" w:rsidP="00435000">
      <w:r>
        <w:t>DAVE</w:t>
      </w:r>
      <w:r w:rsidRPr="0004583B">
        <w:t xml:space="preserve"> was going thru his closet and found a box with his old “OP” shorts in it. He wonders if they still fit…</w:t>
      </w:r>
    </w:p>
    <w:p w:rsidR="00435000" w:rsidRPr="0004583B" w:rsidRDefault="00435000" w:rsidP="00435000"/>
    <w:p w:rsidR="00435000" w:rsidRPr="0004583B" w:rsidRDefault="00435000" w:rsidP="00435000">
      <w:r w:rsidRPr="0004583B">
        <w:t xml:space="preserve">LIKE IN THE MOVIE SWINGERS… </w:t>
      </w:r>
      <w:r>
        <w:t>DAVE</w:t>
      </w:r>
      <w:r w:rsidRPr="0004583B">
        <w:t xml:space="preserve">’s girlfriend keeps telling him that he’s so money, and he doesn’t even know it.   </w:t>
      </w:r>
      <w:r>
        <w:t>DAVE</w:t>
      </w:r>
      <w:r w:rsidRPr="0004583B">
        <w:t xml:space="preserve">’s a pretty </w:t>
      </w:r>
      <w:proofErr w:type="spellStart"/>
      <w:r w:rsidRPr="0004583B">
        <w:t>swingin</w:t>
      </w:r>
      <w:proofErr w:type="spellEnd"/>
      <w:r w:rsidRPr="0004583B">
        <w:t>’ guy.</w:t>
      </w:r>
    </w:p>
    <w:p w:rsidR="00435000" w:rsidRPr="0004583B" w:rsidRDefault="00435000" w:rsidP="00435000"/>
    <w:p w:rsidR="00435000" w:rsidRPr="0004583B" w:rsidRDefault="00435000" w:rsidP="00435000">
      <w:r w:rsidRPr="0004583B">
        <w:t xml:space="preserve">If you ever used the phrase, “Homie don’t play that” you might be one of </w:t>
      </w:r>
      <w:r>
        <w:t>DAVE</w:t>
      </w:r>
      <w:r w:rsidRPr="0004583B">
        <w:t>S FANS</w:t>
      </w:r>
    </w:p>
    <w:p w:rsidR="00435000" w:rsidRPr="0004583B" w:rsidRDefault="00435000" w:rsidP="00435000"/>
    <w:p w:rsidR="00435000" w:rsidRPr="0004583B" w:rsidRDefault="00435000" w:rsidP="00435000">
      <w:r w:rsidRPr="0004583B">
        <w:t xml:space="preserve">If you ever told your friend “you be </w:t>
      </w:r>
      <w:proofErr w:type="spellStart"/>
      <w:r w:rsidRPr="0004583B">
        <w:t>illin</w:t>
      </w:r>
      <w:proofErr w:type="spellEnd"/>
      <w:r w:rsidRPr="0004583B">
        <w:t xml:space="preserve">’” you might be a fan of </w:t>
      </w:r>
      <w:r>
        <w:t>DAVE</w:t>
      </w:r>
      <w:r w:rsidRPr="0004583B">
        <w:t xml:space="preserve">S STATION. </w:t>
      </w:r>
    </w:p>
    <w:p w:rsidR="00435000" w:rsidRPr="0004583B" w:rsidRDefault="00435000" w:rsidP="00435000"/>
    <w:p w:rsidR="00435000" w:rsidRPr="0004583B" w:rsidRDefault="00435000" w:rsidP="00435000">
      <w:r>
        <w:t>DAVE</w:t>
      </w:r>
      <w:r w:rsidRPr="0004583B">
        <w:t xml:space="preserve"> does 10 </w:t>
      </w:r>
      <w:proofErr w:type="spellStart"/>
      <w:r w:rsidRPr="0004583B">
        <w:t>push ups</w:t>
      </w:r>
      <w:proofErr w:type="spellEnd"/>
      <w:r w:rsidRPr="0004583B">
        <w:t xml:space="preserve"> each time he plays a song. You </w:t>
      </w:r>
      <w:proofErr w:type="spellStart"/>
      <w:r w:rsidRPr="0004583B">
        <w:t>oughtta</w:t>
      </w:r>
      <w:proofErr w:type="spellEnd"/>
      <w:r w:rsidRPr="0004583B">
        <w:t xml:space="preserve">’ see his pecs!  Now….. </w:t>
      </w:r>
      <w:proofErr w:type="gramStart"/>
      <w:r w:rsidRPr="0004583B">
        <w:t>if</w:t>
      </w:r>
      <w:proofErr w:type="gramEnd"/>
      <w:r w:rsidRPr="0004583B">
        <w:t xml:space="preserve"> only there was a remedy for a receding hair line. </w:t>
      </w:r>
    </w:p>
    <w:p w:rsidR="00435000" w:rsidRPr="0004583B" w:rsidRDefault="00435000" w:rsidP="00435000"/>
    <w:p w:rsidR="00435000" w:rsidRPr="0004583B" w:rsidRDefault="00435000" w:rsidP="00435000">
      <w:r>
        <w:t>DAVE</w:t>
      </w:r>
      <w:r w:rsidRPr="0004583B">
        <w:t>S favorite movie in 1991 was Fried Green Tomatoes (</w:t>
      </w:r>
      <w:proofErr w:type="gramStart"/>
      <w:r w:rsidRPr="0004583B">
        <w:t>whisper )</w:t>
      </w:r>
      <w:proofErr w:type="gramEnd"/>
      <w:r w:rsidRPr="0004583B">
        <w:t xml:space="preserve"> that’s what he tells his girlfriend….  </w:t>
      </w:r>
    </w:p>
    <w:p w:rsidR="00435000" w:rsidRPr="0004583B" w:rsidRDefault="00435000" w:rsidP="00435000"/>
    <w:p w:rsidR="00435000" w:rsidRPr="0004583B" w:rsidRDefault="00435000" w:rsidP="00435000">
      <w:r>
        <w:t>DAVE</w:t>
      </w:r>
      <w:r w:rsidRPr="0004583B">
        <w:t>…EVERY WOMAN WANTS HIM, AND EVERY MAN WANTS TO BE LIKE HIM.</w:t>
      </w:r>
    </w:p>
    <w:p w:rsidR="00435000" w:rsidRPr="0004583B" w:rsidRDefault="00435000" w:rsidP="00435000"/>
    <w:p w:rsidR="00435000" w:rsidRPr="0004583B" w:rsidRDefault="00435000" w:rsidP="00435000">
      <w:r>
        <w:t>DAVE</w:t>
      </w:r>
      <w:r w:rsidRPr="0004583B">
        <w:t xml:space="preserve"> is confused, it seems the hair on is head has migrated to his shoulders….</w:t>
      </w:r>
    </w:p>
    <w:p w:rsidR="00435000" w:rsidRPr="0004583B" w:rsidRDefault="00435000" w:rsidP="00435000"/>
    <w:p w:rsidR="00435000" w:rsidRPr="0004583B" w:rsidRDefault="00435000" w:rsidP="00435000">
      <w:r>
        <w:t>DAVE</w:t>
      </w:r>
      <w:r w:rsidRPr="0004583B">
        <w:t xml:space="preserve"> tried putting the lime in the coconut … but he’d rather put the Jack in the Coke.  </w:t>
      </w:r>
    </w:p>
    <w:p w:rsidR="00435000" w:rsidRPr="0004583B" w:rsidRDefault="00435000" w:rsidP="00435000"/>
    <w:p w:rsidR="00435000" w:rsidRPr="0004583B" w:rsidRDefault="00435000" w:rsidP="00435000">
      <w:r>
        <w:t>DAVE</w:t>
      </w:r>
      <w:r w:rsidRPr="0004583B">
        <w:t xml:space="preserve"> wonders if superheroes have “dress down” days.</w:t>
      </w:r>
    </w:p>
    <w:p w:rsidR="00435000" w:rsidRPr="0004583B" w:rsidRDefault="00435000" w:rsidP="00435000"/>
    <w:p w:rsidR="00435000" w:rsidRPr="0004583B" w:rsidRDefault="00435000" w:rsidP="00435000">
      <w:r>
        <w:t>DAVE</w:t>
      </w:r>
      <w:r w:rsidRPr="0004583B">
        <w:t>’s been allergy-tested. He had slight redness for mold and cat dander and a BIG ‘OL RASH for commitment.</w:t>
      </w:r>
    </w:p>
    <w:p w:rsidR="00435000" w:rsidRPr="0004583B" w:rsidRDefault="00435000" w:rsidP="00435000"/>
    <w:p w:rsidR="00435000" w:rsidRPr="0004583B" w:rsidRDefault="00435000" w:rsidP="00435000">
      <w:r>
        <w:t>DAVE</w:t>
      </w:r>
      <w:r w:rsidRPr="0004583B">
        <w:t xml:space="preserve"> will climb Mount Everest ... as soon as somebody installs an elevator.</w:t>
      </w:r>
    </w:p>
    <w:p w:rsidR="00435000" w:rsidRPr="0004583B" w:rsidRDefault="00435000" w:rsidP="00435000"/>
    <w:p w:rsidR="00435000" w:rsidRPr="0004583B" w:rsidRDefault="00435000" w:rsidP="00435000">
      <w:r>
        <w:t>DAVE</w:t>
      </w:r>
      <w:r w:rsidRPr="0004583B">
        <w:t xml:space="preserve"> often goes shopping while hungry.</w:t>
      </w:r>
      <w:r w:rsidRPr="0004583B">
        <w:tab/>
      </w:r>
    </w:p>
    <w:p w:rsidR="00435000" w:rsidRPr="0004583B" w:rsidRDefault="00435000" w:rsidP="00435000"/>
    <w:p w:rsidR="00435000" w:rsidRPr="0004583B" w:rsidRDefault="00435000" w:rsidP="00435000">
      <w:r w:rsidRPr="0004583B">
        <w:t xml:space="preserve">Some folks bowl, other hunt and fish. </w:t>
      </w:r>
      <w:r>
        <w:t>DAVE</w:t>
      </w:r>
      <w:r w:rsidRPr="0004583B">
        <w:t xml:space="preserve"> hunts and fishes for music while eating chips from a bowl.</w:t>
      </w:r>
    </w:p>
    <w:p w:rsidR="00435000" w:rsidRPr="0004583B" w:rsidRDefault="00435000" w:rsidP="00435000"/>
    <w:p w:rsidR="00435000" w:rsidRPr="0004583B" w:rsidRDefault="00435000" w:rsidP="00435000">
      <w:r w:rsidRPr="0004583B">
        <w:t xml:space="preserve">As a present </w:t>
      </w:r>
      <w:r>
        <w:t>DAVE</w:t>
      </w:r>
      <w:r w:rsidRPr="0004583B">
        <w:t xml:space="preserve"> got a new smartphone.  Now he feels REALLY stupid.</w:t>
      </w:r>
    </w:p>
    <w:p w:rsidR="00435000" w:rsidRPr="0004583B" w:rsidRDefault="00435000" w:rsidP="00435000"/>
    <w:p w:rsidR="00435000" w:rsidRPr="0004583B" w:rsidRDefault="00435000" w:rsidP="00435000">
      <w:r w:rsidRPr="0004583B">
        <w:t xml:space="preserve">Now that </w:t>
      </w:r>
      <w:r>
        <w:t>DAVE</w:t>
      </w:r>
      <w:r w:rsidRPr="0004583B">
        <w:t xml:space="preserve"> is paying all his bills online, what should he do with that lifetime supply of “forever stamps” he bought last </w:t>
      </w:r>
      <w:proofErr w:type="gramStart"/>
      <w:r w:rsidRPr="0004583B">
        <w:t>year.</w:t>
      </w:r>
      <w:proofErr w:type="gramEnd"/>
    </w:p>
    <w:p w:rsidR="00435000" w:rsidRPr="0004583B" w:rsidRDefault="00435000" w:rsidP="00435000"/>
    <w:p w:rsidR="00435000" w:rsidRPr="00C803A0" w:rsidRDefault="00435000" w:rsidP="00121D33">
      <w:r>
        <w:t>DAVE</w:t>
      </w:r>
      <w:r w:rsidRPr="0004583B">
        <w:t xml:space="preserve"> tried to do a “Dukes of Hazzard” slide across the hood of his mom’s car.  Now there’s a big dent and she has to sew up his pants.</w:t>
      </w:r>
      <w:bookmarkStart w:id="0" w:name="_GoBack"/>
      <w:bookmarkEnd w:id="0"/>
    </w:p>
    <w:p w:rsidR="00121D33" w:rsidRDefault="00121D33"/>
    <w:sectPr w:rsidR="00121D33" w:rsidSect="009939CE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D33"/>
    <w:rsid w:val="00062931"/>
    <w:rsid w:val="00121B33"/>
    <w:rsid w:val="00121D33"/>
    <w:rsid w:val="001823A1"/>
    <w:rsid w:val="001F2AAA"/>
    <w:rsid w:val="0029090B"/>
    <w:rsid w:val="003260A4"/>
    <w:rsid w:val="00371E0D"/>
    <w:rsid w:val="003822EA"/>
    <w:rsid w:val="003A2F09"/>
    <w:rsid w:val="003F619B"/>
    <w:rsid w:val="004238F0"/>
    <w:rsid w:val="00435000"/>
    <w:rsid w:val="00484C76"/>
    <w:rsid w:val="004E7763"/>
    <w:rsid w:val="005175C8"/>
    <w:rsid w:val="005D13A4"/>
    <w:rsid w:val="00666FAE"/>
    <w:rsid w:val="006E7D08"/>
    <w:rsid w:val="00792370"/>
    <w:rsid w:val="007D4EA5"/>
    <w:rsid w:val="008C7E28"/>
    <w:rsid w:val="008E2D76"/>
    <w:rsid w:val="00915A46"/>
    <w:rsid w:val="009374A2"/>
    <w:rsid w:val="009939CE"/>
    <w:rsid w:val="009D604E"/>
    <w:rsid w:val="00A375F6"/>
    <w:rsid w:val="00A70A7F"/>
    <w:rsid w:val="00AA4298"/>
    <w:rsid w:val="00AD760B"/>
    <w:rsid w:val="00B171F4"/>
    <w:rsid w:val="00B6282E"/>
    <w:rsid w:val="00E010A2"/>
    <w:rsid w:val="00E060CC"/>
    <w:rsid w:val="00E469F8"/>
    <w:rsid w:val="00E57267"/>
    <w:rsid w:val="00F5747A"/>
    <w:rsid w:val="00FA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E498F-02DE-4B36-B42C-096BD4B21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3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l\Documents\Custom%20Office%20Templates\FMI%20liner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FMI liners</Template>
  <TotalTime>35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FMI</Company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Joel Folger</dc:creator>
  <cp:keywords/>
  <dc:description/>
  <cp:lastModifiedBy>Joel Folger</cp:lastModifiedBy>
  <cp:revision>1</cp:revision>
  <dcterms:created xsi:type="dcterms:W3CDTF">2017-01-13T20:45:00Z</dcterms:created>
  <dcterms:modified xsi:type="dcterms:W3CDTF">2017-01-13T21:21:00Z</dcterms:modified>
</cp:coreProperties>
</file>