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190"/>
      </w:tblGrid>
      <w:tr w:rsidR="009939CE" w:rsidTr="009939CE">
        <w:tc>
          <w:tcPr>
            <w:tcW w:w="5868" w:type="dxa"/>
            <w:shd w:val="clear" w:color="auto" w:fill="FFFFFF"/>
          </w:tcPr>
          <w:p w:rsidR="009939CE" w:rsidRDefault="00121B33">
            <w:r>
              <w:rPr>
                <w:noProof/>
              </w:rPr>
              <w:drawing>
                <wp:inline distT="0" distB="0" distL="0" distR="0">
                  <wp:extent cx="6559550" cy="304800"/>
                  <wp:effectExtent l="0" t="0" r="0" b="0"/>
                  <wp:docPr id="1" name="Picture 1" descr="fmi letterhead l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i letterhead l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FFFFFF"/>
          </w:tcPr>
          <w:p w:rsidR="009939CE" w:rsidRPr="009939CE" w:rsidRDefault="00450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Batch 1 2017 character</w:t>
            </w:r>
          </w:p>
        </w:tc>
      </w:tr>
    </w:tbl>
    <w:p w:rsidR="004E7763" w:rsidRDefault="004E7763"/>
    <w:p w:rsidR="00E8629A" w:rsidRDefault="00E8629A" w:rsidP="00E8629A"/>
    <w:p w:rsidR="00E8629A" w:rsidRDefault="00E8629A" w:rsidP="00E8629A">
      <w:r>
        <w:t>BOB WORKED AT A RADIO STATION THAT PLAYED ONLY ONE KIND OF MUSIC ONCE.  ONCE!</w:t>
      </w:r>
    </w:p>
    <w:p w:rsidR="00E8629A" w:rsidRDefault="00E8629A" w:rsidP="00E8629A"/>
    <w:p w:rsidR="00E8629A" w:rsidRDefault="00E8629A" w:rsidP="00E8629A">
      <w:r>
        <w:t>WHEN BOB WAS YOUNG HIS MOM GAVE HIM THE CHOICE OF WHAT INSTRUMENT TO PLAY.  BOB CHOSE THE RADIO.</w:t>
      </w:r>
    </w:p>
    <w:p w:rsidR="00E8629A" w:rsidRDefault="00E8629A" w:rsidP="00E8629A"/>
    <w:p w:rsidR="00E8629A" w:rsidRDefault="00E8629A" w:rsidP="00E8629A">
      <w:r>
        <w:t>BOB HAS NEVER BEEN ONE TO STAND ON CONVENTION.  HE’D RATHER STAND ON HIS HEAD IN THE MIDDLE OF THE ROOM AND STICK HIS TONGUE OUT.</w:t>
      </w:r>
    </w:p>
    <w:p w:rsidR="00E8629A" w:rsidRDefault="00E8629A" w:rsidP="00E8629A"/>
    <w:p w:rsidR="00E8629A" w:rsidRDefault="00E8629A" w:rsidP="00E8629A">
      <w:r>
        <w:t>YOU KNOW THAT ONE KID IN KINDERGARTEN THAT ATE PASTE AND FINGER</w:t>
      </w:r>
      <w:r w:rsidR="00050B63">
        <w:t xml:space="preserve"> </w:t>
      </w:r>
      <w:proofErr w:type="gramStart"/>
      <w:r>
        <w:t>PAINTED  THE</w:t>
      </w:r>
      <w:proofErr w:type="gramEnd"/>
      <w:r>
        <w:t xml:space="preserve"> CHALKBOARD?  BOB TAUGHT HIM TO DO THAT.</w:t>
      </w:r>
    </w:p>
    <w:p w:rsidR="00E8629A" w:rsidRDefault="00E8629A" w:rsidP="00E8629A"/>
    <w:p w:rsidR="00E8629A" w:rsidRDefault="00E8629A" w:rsidP="00E8629A">
      <w:r>
        <w:t>BOB HAS ALWAYS BEEN A FINE, UPSTANDING GUY.  THE ONLY POLICE HE’S EVER DEALT WITH ARE THE ONES IN HIS CD COLLECTION.</w:t>
      </w:r>
    </w:p>
    <w:p w:rsidR="00E8629A" w:rsidRDefault="00E8629A" w:rsidP="00E8629A"/>
    <w:p w:rsidR="00E8629A" w:rsidRDefault="00E8629A" w:rsidP="00E8629A">
      <w:r>
        <w:t>Bob fondly harkens back to the day when he was the popular music geek in high school.   (</w:t>
      </w:r>
      <w:proofErr w:type="gramStart"/>
      <w:r>
        <w:t>reminiscing</w:t>
      </w:r>
      <w:proofErr w:type="gramEnd"/>
      <w:r>
        <w:t xml:space="preserve"> tone) Boy, those were the days.</w:t>
      </w:r>
    </w:p>
    <w:p w:rsidR="00E8629A" w:rsidRDefault="00E8629A" w:rsidP="00E8629A"/>
    <w:p w:rsidR="00E8629A" w:rsidRDefault="00E8629A" w:rsidP="00E8629A">
      <w:r>
        <w:t xml:space="preserve">If Bob’s channel surfing and comes across the movie Fast Times at </w:t>
      </w:r>
      <w:proofErr w:type="spellStart"/>
      <w:r>
        <w:t>Ridgemont</w:t>
      </w:r>
      <w:proofErr w:type="spellEnd"/>
      <w:r>
        <w:t xml:space="preserve"> High, everything stops.  Something about that Ratner character seems eerily familiar.</w:t>
      </w:r>
    </w:p>
    <w:p w:rsidR="00E8629A" w:rsidRDefault="00E8629A" w:rsidP="00E8629A"/>
    <w:p w:rsidR="00E8629A" w:rsidRDefault="00E8629A" w:rsidP="00E8629A">
      <w:r>
        <w:t>Bob</w:t>
      </w:r>
      <w:r w:rsidR="00050B63">
        <w:t>’s</w:t>
      </w:r>
      <w:r>
        <w:t xml:space="preserve"> feeling really good today.  He woke up and discovered that he could still fit into his socks from high school.</w:t>
      </w:r>
    </w:p>
    <w:p w:rsidR="00E8629A" w:rsidRDefault="00E8629A" w:rsidP="00E8629A"/>
    <w:p w:rsidR="00E8629A" w:rsidRDefault="00E8629A" w:rsidP="00E8629A">
      <w:r>
        <w:t xml:space="preserve">Bob’s idea of relaxing involves sipping a Jolt cola while watching The Goonies.   </w:t>
      </w:r>
    </w:p>
    <w:p w:rsidR="00810401" w:rsidRDefault="00810401" w:rsidP="00E8629A">
      <w:pPr>
        <w:rPr>
          <w:b/>
        </w:rPr>
      </w:pPr>
    </w:p>
    <w:p w:rsidR="00E8629A" w:rsidRDefault="00E8629A" w:rsidP="00E8629A">
      <w:r>
        <w:t>In high school, Bob thought about being an actor, until a guidance counselor said he had a face made for radio. That worked out well.</w:t>
      </w:r>
    </w:p>
    <w:p w:rsidR="00E8629A" w:rsidRDefault="00E8629A" w:rsidP="00E8629A">
      <w:r>
        <w:t xml:space="preserve"> </w:t>
      </w:r>
    </w:p>
    <w:p w:rsidR="00E8629A" w:rsidRDefault="00E8629A" w:rsidP="00E8629A">
      <w:r>
        <w:t>Bob failed the first time he took his driver’s license test when he took one hand off the wheel and reached for the radio.</w:t>
      </w:r>
    </w:p>
    <w:p w:rsidR="00E8629A" w:rsidRDefault="00E8629A" w:rsidP="00E8629A">
      <w:r>
        <w:t xml:space="preserve"> </w:t>
      </w:r>
    </w:p>
    <w:p w:rsidR="00E8629A" w:rsidRDefault="00E8629A" w:rsidP="00E8629A">
      <w:r>
        <w:t xml:space="preserve">As a kid, Bob never minded being sent to his room. He always had a </w:t>
      </w:r>
      <w:proofErr w:type="spellStart"/>
      <w:r>
        <w:t>walkman</w:t>
      </w:r>
      <w:proofErr w:type="spellEnd"/>
      <w:r>
        <w:t xml:space="preserve"> hidden in his closet so he could listen to music.</w:t>
      </w:r>
    </w:p>
    <w:p w:rsidR="00E8629A" w:rsidRDefault="00E8629A" w:rsidP="00E8629A">
      <w:r>
        <w:t xml:space="preserve"> </w:t>
      </w:r>
    </w:p>
    <w:p w:rsidR="00E8629A" w:rsidRDefault="00E8629A" w:rsidP="00E8629A">
      <w:r>
        <w:t xml:space="preserve">Bob was never a copy and paste </w:t>
      </w:r>
      <w:proofErr w:type="spellStart"/>
      <w:r>
        <w:t>kinda</w:t>
      </w:r>
      <w:proofErr w:type="spellEnd"/>
      <w:r>
        <w:t xml:space="preserve"> guy, just straight from the radio to your ears.</w:t>
      </w:r>
    </w:p>
    <w:p w:rsidR="00E8629A" w:rsidRDefault="00E8629A" w:rsidP="00E8629A">
      <w:r>
        <w:t xml:space="preserve"> </w:t>
      </w:r>
    </w:p>
    <w:p w:rsidR="00E8629A" w:rsidRDefault="00E8629A" w:rsidP="00E8629A">
      <w:r>
        <w:t>Bob brings his comfy slippers to wear at work.  When he breaks out the pajamas, then we'll start to worry.</w:t>
      </w:r>
    </w:p>
    <w:p w:rsidR="00E8629A" w:rsidRDefault="00E8629A" w:rsidP="00E8629A">
      <w:r>
        <w:t xml:space="preserve"> </w:t>
      </w:r>
    </w:p>
    <w:p w:rsidR="00E8629A" w:rsidRDefault="00E8629A" w:rsidP="00E8629A">
      <w:r>
        <w:t>Bob’s idea of home improvement is adding to his surround sound.</w:t>
      </w:r>
    </w:p>
    <w:p w:rsidR="00E8629A" w:rsidRDefault="00E8629A" w:rsidP="00E8629A">
      <w:r>
        <w:t xml:space="preserve"> </w:t>
      </w:r>
    </w:p>
    <w:p w:rsidR="00E8629A" w:rsidRDefault="00E8629A" w:rsidP="00E8629A">
      <w:r>
        <w:t>Peanut Butter and Jelly Day is in April, but Bob prefers to celebrate it every day!</w:t>
      </w:r>
    </w:p>
    <w:p w:rsidR="00050B63" w:rsidRDefault="00050B63" w:rsidP="00E8629A"/>
    <w:p w:rsidR="00E8629A" w:rsidRDefault="00050B63" w:rsidP="00E8629A">
      <w:r>
        <w:t>Y</w:t>
      </w:r>
      <w:r w:rsidR="00E8629A">
        <w:t xml:space="preserve">ou </w:t>
      </w:r>
      <w:proofErr w:type="spellStart"/>
      <w:r w:rsidR="00E8629A">
        <w:t>gotta</w:t>
      </w:r>
      <w:proofErr w:type="spellEnd"/>
      <w:r w:rsidR="00E8629A">
        <w:t xml:space="preserve"> respect a guy who cares more about his music collection than he does about his bank account</w:t>
      </w:r>
    </w:p>
    <w:p w:rsidR="00E8629A" w:rsidRDefault="00E8629A" w:rsidP="00E8629A"/>
    <w:p w:rsidR="00E8629A" w:rsidRDefault="00E8629A" w:rsidP="00E8629A">
      <w:r>
        <w:t>BOB never fills in the free space on his BINGO card</w:t>
      </w:r>
    </w:p>
    <w:p w:rsidR="00E8629A" w:rsidRDefault="00E8629A" w:rsidP="00E8629A"/>
    <w:p w:rsidR="00E8629A" w:rsidRDefault="00E8629A" w:rsidP="00E8629A">
      <w:r>
        <w:t>BOB met Donald Trump once...but that has since been confirmed as Fake News.</w:t>
      </w:r>
    </w:p>
    <w:p w:rsidR="00E8629A" w:rsidRDefault="00E8629A" w:rsidP="00E8629A"/>
    <w:p w:rsidR="00E8629A" w:rsidRDefault="00E8629A" w:rsidP="00E8629A"/>
    <w:p w:rsidR="00E8629A" w:rsidRDefault="00E8629A" w:rsidP="00E8629A">
      <w:bookmarkStart w:id="0" w:name="_GoBack"/>
      <w:bookmarkEnd w:id="0"/>
      <w:r>
        <w:t>Bob's kind of an enigma. He thinks there's no better feeling than warm sheets from the dryer...and a cold pillow.</w:t>
      </w:r>
    </w:p>
    <w:sectPr w:rsidR="00E8629A" w:rsidSect="009939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9A"/>
    <w:rsid w:val="00050B63"/>
    <w:rsid w:val="00062931"/>
    <w:rsid w:val="00121B33"/>
    <w:rsid w:val="001823A1"/>
    <w:rsid w:val="001F2AAA"/>
    <w:rsid w:val="0029090B"/>
    <w:rsid w:val="003260A4"/>
    <w:rsid w:val="00371E0D"/>
    <w:rsid w:val="003822EA"/>
    <w:rsid w:val="003A2F09"/>
    <w:rsid w:val="003F619B"/>
    <w:rsid w:val="004238F0"/>
    <w:rsid w:val="004503EA"/>
    <w:rsid w:val="00484C76"/>
    <w:rsid w:val="004E7763"/>
    <w:rsid w:val="005175C8"/>
    <w:rsid w:val="005C482F"/>
    <w:rsid w:val="005D13A4"/>
    <w:rsid w:val="00666FAE"/>
    <w:rsid w:val="006E7D08"/>
    <w:rsid w:val="00792370"/>
    <w:rsid w:val="007D4EA5"/>
    <w:rsid w:val="00810401"/>
    <w:rsid w:val="008C7E28"/>
    <w:rsid w:val="008E2D76"/>
    <w:rsid w:val="00915A46"/>
    <w:rsid w:val="009374A2"/>
    <w:rsid w:val="009939CE"/>
    <w:rsid w:val="009B39E3"/>
    <w:rsid w:val="009D604E"/>
    <w:rsid w:val="00A375F6"/>
    <w:rsid w:val="00A70A7F"/>
    <w:rsid w:val="00B171F4"/>
    <w:rsid w:val="00B6282E"/>
    <w:rsid w:val="00E010A2"/>
    <w:rsid w:val="00E060CC"/>
    <w:rsid w:val="00E469F8"/>
    <w:rsid w:val="00E57267"/>
    <w:rsid w:val="00E8629A"/>
    <w:rsid w:val="00EB210D"/>
    <w:rsid w:val="00F5747A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F1BE8-077F-4B23-9485-6FBE0097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\Documents\Custom%20Office%20Templates\FMI%20lin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FMI liners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FMI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Joel Folger</dc:creator>
  <cp:keywords/>
  <dc:description/>
  <cp:lastModifiedBy>Joel Folger</cp:lastModifiedBy>
  <cp:revision>5</cp:revision>
  <dcterms:created xsi:type="dcterms:W3CDTF">2017-01-07T20:50:00Z</dcterms:created>
  <dcterms:modified xsi:type="dcterms:W3CDTF">2017-01-07T21:09:00Z</dcterms:modified>
</cp:coreProperties>
</file>