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0"/>
        <w:gridCol w:w="1200"/>
      </w:tblGrid>
      <w:tr w:rsidR="009939CE" w:rsidTr="009B6E67">
        <w:tc>
          <w:tcPr>
            <w:tcW w:w="5868" w:type="dxa"/>
            <w:shd w:val="clear" w:color="auto" w:fill="FFFFFF"/>
          </w:tcPr>
          <w:p w:rsidR="009939CE" w:rsidRDefault="006D032B">
            <w:r>
              <w:rPr>
                <w:noProof/>
              </w:rPr>
              <w:drawing>
                <wp:inline distT="0" distB="0" distL="0" distR="0">
                  <wp:extent cx="6553200" cy="304800"/>
                  <wp:effectExtent l="0" t="0" r="0" b="0"/>
                  <wp:docPr id="1" name="Picture 1" descr="fmi letterhead l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mi letterhead l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  <w:shd w:val="clear" w:color="auto" w:fill="FFFFFF"/>
          </w:tcPr>
          <w:p w:rsidR="009939CE" w:rsidRDefault="000710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1.30.12</w:t>
            </w:r>
          </w:p>
          <w:p w:rsidR="000710A6" w:rsidRPr="009B6E67" w:rsidRDefault="000710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Tell a friend</w:t>
            </w:r>
          </w:p>
        </w:tc>
      </w:tr>
    </w:tbl>
    <w:p w:rsidR="00D23EC4" w:rsidRPr="000710A6" w:rsidRDefault="00D23EC4" w:rsidP="00D23EC4">
      <w:r w:rsidRPr="000710A6">
        <w:t xml:space="preserve">Have a friend going through a hard time, introduce them to </w:t>
      </w:r>
      <w:r w:rsidR="00637BD4">
        <w:t>DAVE</w:t>
      </w:r>
      <w:r w:rsidRPr="000710A6">
        <w:t xml:space="preserve">.  </w:t>
      </w:r>
    </w:p>
    <w:p w:rsidR="00D23EC4" w:rsidRPr="000710A6" w:rsidRDefault="00D23EC4" w:rsidP="00D23EC4"/>
    <w:p w:rsidR="00D23EC4" w:rsidRPr="000710A6" w:rsidRDefault="00D23EC4" w:rsidP="00D23EC4">
      <w:r w:rsidRPr="000710A6">
        <w:t xml:space="preserve">Listening to </w:t>
      </w:r>
      <w:r w:rsidR="00637BD4">
        <w:t>DAVE</w:t>
      </w:r>
      <w:r w:rsidRPr="000710A6">
        <w:t xml:space="preserve">’s station is like having a class reunion with all your old friends.  </w:t>
      </w:r>
    </w:p>
    <w:p w:rsidR="00D23EC4" w:rsidRPr="000710A6" w:rsidRDefault="00D23EC4" w:rsidP="00D23EC4"/>
    <w:p w:rsidR="00D23EC4" w:rsidRPr="000710A6" w:rsidRDefault="00637BD4" w:rsidP="00D23EC4">
      <w:r>
        <w:t>Go</w:t>
      </w:r>
      <w:r w:rsidR="00D23EC4" w:rsidRPr="000710A6">
        <w:t xml:space="preserve">t a new smartphone?  Try it out, text your address book about </w:t>
      </w:r>
      <w:r>
        <w:t>DAVE</w:t>
      </w:r>
      <w:r w:rsidR="00D23EC4" w:rsidRPr="000710A6">
        <w:t xml:space="preserve">-FM.  </w:t>
      </w:r>
    </w:p>
    <w:p w:rsidR="00D23EC4" w:rsidRPr="000710A6" w:rsidRDefault="00D23EC4" w:rsidP="00D23EC4"/>
    <w:p w:rsidR="00AA27F0" w:rsidRPr="000710A6" w:rsidRDefault="00AA27F0" w:rsidP="00AA27F0">
      <w:r w:rsidRPr="000710A6">
        <w:t xml:space="preserve">Do a good deed today! Tell a friend about </w:t>
      </w:r>
      <w:r w:rsidR="00637BD4">
        <w:t>DAVE</w:t>
      </w:r>
      <w:r w:rsidRPr="000710A6">
        <w:t>!</w:t>
      </w:r>
    </w:p>
    <w:p w:rsidR="00AA27F0" w:rsidRPr="000710A6" w:rsidRDefault="00AA27F0" w:rsidP="00AA27F0"/>
    <w:p w:rsidR="00AA27F0" w:rsidRPr="000710A6" w:rsidRDefault="00AA27F0" w:rsidP="00AA27F0">
      <w:r w:rsidRPr="000710A6">
        <w:t xml:space="preserve">Breaking up is hard to do but, telling a friend about </w:t>
      </w:r>
      <w:r w:rsidR="00637BD4">
        <w:t xml:space="preserve">DAVE </w:t>
      </w:r>
      <w:r w:rsidRPr="000710A6">
        <w:t>FM is easy!</w:t>
      </w:r>
    </w:p>
    <w:p w:rsidR="00AA27F0" w:rsidRPr="000710A6" w:rsidRDefault="00AA27F0" w:rsidP="00AA27F0"/>
    <w:p w:rsidR="00AA27F0" w:rsidRPr="000710A6" w:rsidRDefault="00AA27F0" w:rsidP="00AA27F0">
      <w:r w:rsidRPr="000710A6">
        <w:t xml:space="preserve">Excitement, Joy, Harmony, Love, these are all emotions people have when learning of </w:t>
      </w:r>
      <w:r w:rsidR="00637BD4">
        <w:t>DAVE</w:t>
      </w:r>
      <w:r w:rsidRPr="000710A6">
        <w:t>.</w:t>
      </w:r>
    </w:p>
    <w:p w:rsidR="00AA27F0" w:rsidRPr="000710A6" w:rsidRDefault="00AA27F0" w:rsidP="00AA27F0"/>
    <w:p w:rsidR="00AA27F0" w:rsidRPr="000710A6" w:rsidRDefault="00AA27F0" w:rsidP="00AA27F0">
      <w:r w:rsidRPr="000710A6">
        <w:t xml:space="preserve">Exercise good Karma. Tell a friend about </w:t>
      </w:r>
      <w:r w:rsidR="00637BD4">
        <w:t>DAVE</w:t>
      </w:r>
      <w:r w:rsidRPr="000710A6">
        <w:t>FM.</w:t>
      </w:r>
    </w:p>
    <w:p w:rsidR="00AA27F0" w:rsidRPr="000710A6" w:rsidRDefault="00AA27F0" w:rsidP="00AA27F0"/>
    <w:p w:rsidR="000710A6" w:rsidRPr="000710A6" w:rsidRDefault="000710A6" w:rsidP="00DC6A47">
      <w:r w:rsidRPr="000710A6">
        <w:t xml:space="preserve">Post an ad on </w:t>
      </w:r>
      <w:proofErr w:type="spellStart"/>
      <w:r w:rsidRPr="000710A6">
        <w:t>craiglist</w:t>
      </w:r>
      <w:proofErr w:type="spellEnd"/>
      <w:r w:rsidRPr="000710A6">
        <w:t xml:space="preserve">, and tell everyone about </w:t>
      </w:r>
      <w:proofErr w:type="gramStart"/>
      <w:r w:rsidR="00637BD4">
        <w:t>DAVE</w:t>
      </w:r>
      <w:r w:rsidRPr="000710A6">
        <w:t>s</w:t>
      </w:r>
      <w:proofErr w:type="gramEnd"/>
      <w:r w:rsidRPr="000710A6">
        <w:t xml:space="preserve"> station.  Just make sure it’s in the right section.</w:t>
      </w:r>
    </w:p>
    <w:p w:rsidR="000710A6" w:rsidRPr="000710A6" w:rsidRDefault="000710A6" w:rsidP="00FE0793"/>
    <w:p w:rsidR="00FE0793" w:rsidRPr="000710A6" w:rsidRDefault="00FE0793" w:rsidP="00FE0793">
      <w:r w:rsidRPr="000710A6">
        <w:t xml:space="preserve">That one story about </w:t>
      </w:r>
      <w:r w:rsidR="00637BD4">
        <w:t>DAVE</w:t>
      </w:r>
      <w:r w:rsidRPr="000710A6">
        <w:t xml:space="preserve"> in Tijuana? Probably not true. But, go ahead and tell everyone anyway.</w:t>
      </w:r>
    </w:p>
    <w:p w:rsidR="00FE0793" w:rsidRPr="000710A6" w:rsidRDefault="00FE0793" w:rsidP="00FE0793"/>
    <w:p w:rsidR="00FE0793" w:rsidRPr="000710A6" w:rsidRDefault="00FE0793" w:rsidP="00FE0793">
      <w:r w:rsidRPr="000710A6">
        <w:t xml:space="preserve">It's cool when you introduce a friend to </w:t>
      </w:r>
      <w:r w:rsidR="00637BD4">
        <w:t>DAVE</w:t>
      </w:r>
      <w:r w:rsidRPr="000710A6">
        <w:t>; there's no awkward fist-bumping required.</w:t>
      </w:r>
    </w:p>
    <w:p w:rsidR="00FE0793" w:rsidRPr="000710A6" w:rsidRDefault="00FE0793" w:rsidP="00FE0793"/>
    <w:p w:rsidR="0069077A" w:rsidRPr="000710A6" w:rsidRDefault="0069077A" w:rsidP="0069077A">
      <w:r w:rsidRPr="000710A6">
        <w:t xml:space="preserve">Be a friend- TELL a friend about </w:t>
      </w:r>
      <w:r w:rsidR="00637BD4">
        <w:t>DAVE</w:t>
      </w:r>
      <w:r w:rsidRPr="000710A6">
        <w:t>...</w:t>
      </w:r>
    </w:p>
    <w:p w:rsidR="0069077A" w:rsidRPr="000710A6" w:rsidRDefault="0069077A" w:rsidP="0069077A"/>
    <w:p w:rsidR="007D0199" w:rsidRPr="000710A6" w:rsidRDefault="007D0199" w:rsidP="007D0199">
      <w:r w:rsidRPr="000710A6">
        <w:t xml:space="preserve">Sometimes telling someone about </w:t>
      </w:r>
      <w:r w:rsidR="00637BD4">
        <w:t>DAVE</w:t>
      </w:r>
      <w:r w:rsidRPr="000710A6">
        <w:t xml:space="preserve"> is better </w:t>
      </w:r>
      <w:proofErr w:type="spellStart"/>
      <w:r w:rsidRPr="000710A6">
        <w:t>then</w:t>
      </w:r>
      <w:proofErr w:type="spellEnd"/>
      <w:r w:rsidRPr="000710A6">
        <w:t xml:space="preserve"> a kiss, especially after a lunch with onions….</w:t>
      </w:r>
    </w:p>
    <w:p w:rsidR="007D0199" w:rsidRPr="000710A6" w:rsidRDefault="007D0199" w:rsidP="007D0199"/>
    <w:p w:rsidR="00EE5F4B" w:rsidRPr="000710A6" w:rsidRDefault="00EE5F4B" w:rsidP="00EE5F4B">
      <w:proofErr w:type="spellStart"/>
      <w:r w:rsidRPr="000710A6">
        <w:t>Wanna</w:t>
      </w:r>
      <w:proofErr w:type="spellEnd"/>
      <w:r w:rsidRPr="000710A6">
        <w:t xml:space="preserve"> turn an acquaintance into a BFF? Tell ‘</w:t>
      </w:r>
      <w:proofErr w:type="spellStart"/>
      <w:r w:rsidRPr="000710A6">
        <w:t>em</w:t>
      </w:r>
      <w:proofErr w:type="spellEnd"/>
      <w:r w:rsidRPr="000710A6">
        <w:t xml:space="preserve"> about </w:t>
      </w:r>
      <w:r w:rsidR="00637BD4">
        <w:t>DAVE</w:t>
      </w:r>
      <w:r w:rsidRPr="000710A6">
        <w:t>.</w:t>
      </w:r>
    </w:p>
    <w:p w:rsidR="00EE5F4B" w:rsidRPr="000710A6" w:rsidRDefault="00EE5F4B" w:rsidP="00EE5F4B"/>
    <w:p w:rsidR="00EE5F4B" w:rsidRPr="000710A6" w:rsidRDefault="00EE5F4B" w:rsidP="00EE5F4B">
      <w:r w:rsidRPr="000710A6">
        <w:t xml:space="preserve">Here’s a proven way to increase your “likes” on Facebook…Type in </w:t>
      </w:r>
      <w:r w:rsidR="00637BD4">
        <w:t>DAVE</w:t>
      </w:r>
      <w:r w:rsidRPr="000710A6">
        <w:t xml:space="preserve"> and press share.</w:t>
      </w:r>
    </w:p>
    <w:p w:rsidR="00EE5F4B" w:rsidRPr="000710A6" w:rsidRDefault="00EE5F4B" w:rsidP="00EE5F4B"/>
    <w:p w:rsidR="00EE5F4B" w:rsidRPr="000710A6" w:rsidRDefault="00EE5F4B" w:rsidP="00EE5F4B">
      <w:r w:rsidRPr="000710A6">
        <w:t xml:space="preserve">Until there is a “Tell a Friend </w:t>
      </w:r>
      <w:proofErr w:type="gramStart"/>
      <w:r w:rsidRPr="000710A6">
        <w:t>About</w:t>
      </w:r>
      <w:proofErr w:type="gramEnd"/>
      <w:r w:rsidRPr="000710A6">
        <w:t xml:space="preserve"> </w:t>
      </w:r>
      <w:r w:rsidR="00637BD4">
        <w:t>DAVE</w:t>
      </w:r>
      <w:r w:rsidRPr="000710A6">
        <w:t>” app, you’ll have to use the old-fashioned method of talking to people.</w:t>
      </w:r>
    </w:p>
    <w:p w:rsidR="00EE5F4B" w:rsidRPr="000710A6" w:rsidRDefault="00EE5F4B" w:rsidP="00EE5F4B"/>
    <w:p w:rsidR="00EE5F4B" w:rsidRPr="000710A6" w:rsidRDefault="00EE5F4B" w:rsidP="00EE5F4B">
      <w:r w:rsidRPr="000710A6">
        <w:t xml:space="preserve">Sharing is caring.  Tell a friend about </w:t>
      </w:r>
      <w:r w:rsidR="00637BD4">
        <w:t>DAVE</w:t>
      </w:r>
      <w:r w:rsidRPr="000710A6">
        <w:t>.</w:t>
      </w:r>
    </w:p>
    <w:p w:rsidR="00EE5F4B" w:rsidRPr="000710A6" w:rsidRDefault="00EE5F4B" w:rsidP="00EE5F4B"/>
    <w:p w:rsidR="00FE0793" w:rsidRPr="000710A6" w:rsidRDefault="00EE5F4B" w:rsidP="00EE5F4B">
      <w:r w:rsidRPr="000710A6">
        <w:t xml:space="preserve">If someone passes a note asking if you like </w:t>
      </w:r>
      <w:r w:rsidR="00637BD4">
        <w:t>DAVE</w:t>
      </w:r>
      <w:r w:rsidRPr="000710A6">
        <w:t xml:space="preserve"> … check “yes” … and then pass it on.</w:t>
      </w:r>
      <w:r w:rsidR="0069077A" w:rsidRPr="000710A6">
        <w:t xml:space="preserve"> </w:t>
      </w:r>
    </w:p>
    <w:p w:rsidR="00EE5F4B" w:rsidRPr="000710A6" w:rsidRDefault="00EE5F4B" w:rsidP="00EE5F4B"/>
    <w:p w:rsidR="00EE5F4B" w:rsidRPr="000710A6" w:rsidRDefault="00EE5F4B" w:rsidP="00EE5F4B">
      <w:r w:rsidRPr="000710A6">
        <w:t xml:space="preserve">Text a friend about </w:t>
      </w:r>
      <w:r w:rsidR="00637BD4">
        <w:t>DAVE</w:t>
      </w:r>
      <w:r w:rsidRPr="000710A6">
        <w:t>’s station. Standard messaging rates apply.</w:t>
      </w:r>
    </w:p>
    <w:p w:rsidR="00EE5F4B" w:rsidRPr="000710A6" w:rsidRDefault="00EE5F4B" w:rsidP="00EE5F4B"/>
    <w:p w:rsidR="00EE5F4B" w:rsidRPr="000710A6" w:rsidRDefault="00EE5F4B" w:rsidP="00EE5F4B">
      <w:r w:rsidRPr="000710A6">
        <w:t xml:space="preserve">Telling a friend about </w:t>
      </w:r>
      <w:r w:rsidR="00637BD4">
        <w:t>DAVE</w:t>
      </w:r>
      <w:r w:rsidRPr="000710A6">
        <w:t>’s station only takes a few minutes and could change their life forever.</w:t>
      </w:r>
    </w:p>
    <w:p w:rsidR="00EE5F4B" w:rsidRPr="000710A6" w:rsidRDefault="00EE5F4B" w:rsidP="00EE5F4B"/>
    <w:p w:rsidR="00EE5F4B" w:rsidRPr="000710A6" w:rsidRDefault="00EE5F4B" w:rsidP="00EE5F4B">
      <w:r w:rsidRPr="000710A6">
        <w:t xml:space="preserve">In the old days they’d be a chain letter. Tell a friend to tell a friend about </w:t>
      </w:r>
      <w:r w:rsidR="00637BD4">
        <w:t>DAVE</w:t>
      </w:r>
      <w:r w:rsidRPr="000710A6">
        <w:t>’s station.</w:t>
      </w:r>
    </w:p>
    <w:p w:rsidR="00EE5F4B" w:rsidRPr="000710A6" w:rsidRDefault="00EE5F4B" w:rsidP="00EE5F4B"/>
    <w:p w:rsidR="00EE5F4B" w:rsidRPr="000710A6" w:rsidRDefault="00EE5F4B" w:rsidP="00EE5F4B">
      <w:r w:rsidRPr="000710A6">
        <w:t xml:space="preserve">Don’t be so “close to the vest”. Share your knowledge of </w:t>
      </w:r>
      <w:r w:rsidR="00637BD4">
        <w:t>DAVE</w:t>
      </w:r>
      <w:r w:rsidRPr="000710A6">
        <w:t>’s station with others.</w:t>
      </w:r>
    </w:p>
    <w:p w:rsidR="00EE5F4B" w:rsidRPr="000710A6" w:rsidRDefault="00EE5F4B" w:rsidP="00EE5F4B"/>
    <w:p w:rsidR="00EE5F4B" w:rsidRPr="000710A6" w:rsidRDefault="00EE5F4B" w:rsidP="00EE5F4B">
      <w:r w:rsidRPr="000710A6">
        <w:t xml:space="preserve">Contribute to the information age. Blog, post and tweet about </w:t>
      </w:r>
      <w:r w:rsidR="00637BD4">
        <w:t>DAVE</w:t>
      </w:r>
      <w:r w:rsidRPr="000710A6">
        <w:t>’s station.</w:t>
      </w:r>
    </w:p>
    <w:p w:rsidR="00EE5F4B" w:rsidRPr="000710A6" w:rsidRDefault="00EE5F4B" w:rsidP="00EE5F4B"/>
    <w:p w:rsidR="00EE5F4B" w:rsidRPr="000710A6" w:rsidRDefault="00EE5F4B" w:rsidP="00EE5F4B">
      <w:r w:rsidRPr="000710A6">
        <w:t xml:space="preserve">Next time there's an awkward pause in dinner conversation, feel free to blurt out, </w:t>
      </w:r>
      <w:proofErr w:type="gramStart"/>
      <w:r w:rsidRPr="000710A6">
        <w:t>"</w:t>
      </w:r>
      <w:proofErr w:type="gramEnd"/>
      <w:r w:rsidRPr="000710A6">
        <w:t xml:space="preserve">I like </w:t>
      </w:r>
      <w:r w:rsidR="00637BD4">
        <w:t>DAVE</w:t>
      </w:r>
      <w:r w:rsidRPr="000710A6">
        <w:t>!"</w:t>
      </w:r>
    </w:p>
    <w:p w:rsidR="00EE5F4B" w:rsidRPr="000710A6" w:rsidRDefault="00EE5F4B" w:rsidP="00EE5F4B">
      <w:r w:rsidRPr="000710A6">
        <w:t xml:space="preserve"> </w:t>
      </w:r>
    </w:p>
    <w:p w:rsidR="00EE5F4B" w:rsidRPr="000710A6" w:rsidRDefault="00EE5F4B" w:rsidP="00EE5F4B">
      <w:r w:rsidRPr="000710A6">
        <w:t xml:space="preserve">Can </w:t>
      </w:r>
      <w:r w:rsidR="00637BD4">
        <w:t>DAVE</w:t>
      </w:r>
      <w:r w:rsidRPr="000710A6">
        <w:t xml:space="preserve"> count on you to tell a </w:t>
      </w:r>
      <w:r w:rsidR="00380FD9" w:rsidRPr="000710A6">
        <w:t>friend</w:t>
      </w:r>
      <w:r w:rsidRPr="000710A6">
        <w:t xml:space="preserve"> about his station before the next big election? Thanks.</w:t>
      </w:r>
    </w:p>
    <w:p w:rsidR="00EE5F4B" w:rsidRPr="000710A6" w:rsidRDefault="00EE5F4B" w:rsidP="00EE5F4B">
      <w:r w:rsidRPr="000710A6">
        <w:t xml:space="preserve"> </w:t>
      </w:r>
    </w:p>
    <w:p w:rsidR="00EE5F4B" w:rsidRPr="000710A6" w:rsidRDefault="00637BD4" w:rsidP="00EE5F4B">
      <w:r>
        <w:t>DAVE</w:t>
      </w:r>
      <w:r w:rsidR="00EE5F4B" w:rsidRPr="000710A6">
        <w:t xml:space="preserve"> still needs more friends.  </w:t>
      </w:r>
      <w:r w:rsidR="00380FD9" w:rsidRPr="000710A6">
        <w:t xml:space="preserve">So please tell yours about </w:t>
      </w:r>
      <w:r>
        <w:t>DAVE</w:t>
      </w:r>
      <w:r w:rsidR="00EE5F4B" w:rsidRPr="000710A6">
        <w:t xml:space="preserve"> FM.</w:t>
      </w:r>
    </w:p>
    <w:p w:rsidR="00EE5F4B" w:rsidRPr="000710A6" w:rsidRDefault="00EE5F4B" w:rsidP="00EE5F4B"/>
    <w:p w:rsidR="00EE5F4B" w:rsidRPr="000710A6" w:rsidRDefault="00637BD4" w:rsidP="00EE5F4B">
      <w:r>
        <w:t>DAVE</w:t>
      </w:r>
      <w:r w:rsidR="00EE5F4B" w:rsidRPr="000710A6">
        <w:t xml:space="preserve"> gets enough exercise by pushing his luck! </w:t>
      </w:r>
      <w:r w:rsidR="00380FD9" w:rsidRPr="000710A6">
        <w:t xml:space="preserve"> T</w:t>
      </w:r>
      <w:r w:rsidR="00EE5F4B" w:rsidRPr="000710A6">
        <w:t>ell your friends</w:t>
      </w:r>
      <w:r w:rsidR="00380FD9" w:rsidRPr="000710A6">
        <w:t xml:space="preserve"> to get a great workout while listening to </w:t>
      </w:r>
      <w:r>
        <w:t>DAVE</w:t>
      </w:r>
      <w:r w:rsidR="00EE5F4B" w:rsidRPr="000710A6">
        <w:t>.</w:t>
      </w:r>
    </w:p>
    <w:p w:rsidR="00EE5F4B" w:rsidRPr="000710A6" w:rsidRDefault="00EE5F4B" w:rsidP="00EE5F4B"/>
    <w:p w:rsidR="00EE5F4B" w:rsidRPr="000710A6" w:rsidRDefault="00EE5F4B" w:rsidP="00EE5F4B">
      <w:r w:rsidRPr="000710A6">
        <w:t xml:space="preserve">If you borrow a friend’s car make sure you turn up </w:t>
      </w:r>
      <w:r w:rsidR="00637BD4">
        <w:t>DAVE</w:t>
      </w:r>
      <w:r w:rsidRPr="000710A6">
        <w:t xml:space="preserve">. It will be a nice surprise next time they go for a drive. </w:t>
      </w:r>
    </w:p>
    <w:p w:rsidR="00EE5F4B" w:rsidRPr="000710A6" w:rsidRDefault="00EE5F4B" w:rsidP="00EE5F4B"/>
    <w:p w:rsidR="00EE5F4B" w:rsidRPr="000710A6" w:rsidRDefault="00EE5F4B" w:rsidP="00EE5F4B">
      <w:r w:rsidRPr="000710A6">
        <w:t>Tell you</w:t>
      </w:r>
      <w:r w:rsidR="00380FD9" w:rsidRPr="000710A6">
        <w:t xml:space="preserve">r </w:t>
      </w:r>
      <w:proofErr w:type="spellStart"/>
      <w:r w:rsidR="00380FD9" w:rsidRPr="000710A6">
        <w:t>facebook</w:t>
      </w:r>
      <w:proofErr w:type="spellEnd"/>
      <w:r w:rsidR="00380FD9" w:rsidRPr="000710A6">
        <w:t xml:space="preserve"> friends about </w:t>
      </w:r>
      <w:r w:rsidR="00637BD4">
        <w:t>DAVE</w:t>
      </w:r>
      <w:r w:rsidR="00380FD9" w:rsidRPr="000710A6">
        <w:t>. They</w:t>
      </w:r>
      <w:r w:rsidRPr="000710A6">
        <w:t xml:space="preserve"> will LIKE you back.</w:t>
      </w:r>
    </w:p>
    <w:p w:rsidR="00EE5F4B" w:rsidRDefault="00EE5F4B" w:rsidP="00EE5F4B"/>
    <w:p w:rsidR="00637BD4" w:rsidRPr="001F01B0" w:rsidRDefault="00637BD4" w:rsidP="00637BD4">
      <w:r w:rsidRPr="001F01B0">
        <w:t xml:space="preserve">IF YOU’RE FEELING NEEDY, TELL A FRIEND ABOUT </w:t>
      </w:r>
      <w:r>
        <w:t>DAVE</w:t>
      </w:r>
      <w:r w:rsidRPr="001F01B0">
        <w:t xml:space="preserve"> AND WATCH THEM CLING TO YOU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SKYPE WITH YOUR FRIENDS ABOUT </w:t>
      </w:r>
      <w:r>
        <w:t>DAVE</w:t>
      </w:r>
      <w:r w:rsidRPr="001F01B0">
        <w:t>’S STATION, IT WILL IMPROVE YOUR COMPLEXION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Tell a friend about </w:t>
      </w:r>
      <w:r>
        <w:t>DAVE</w:t>
      </w:r>
      <w:r w:rsidRPr="001F01B0">
        <w:t>, it’s almost like telling them the winning lottery numbers…minus the money.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Tweet at your friends about </w:t>
      </w:r>
      <w:r>
        <w:t>DAVE</w:t>
      </w:r>
      <w:r w:rsidRPr="001F01B0">
        <w:t>, you’ll be trending before you know it.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Sharing is caring, so tell a friend about </w:t>
      </w:r>
      <w:r>
        <w:t>DAVE</w:t>
      </w:r>
      <w:r w:rsidRPr="001F01B0">
        <w:t xml:space="preserve">. 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Roommate, soul mate, or inmate, tell all your friends about </w:t>
      </w:r>
      <w:r>
        <w:t>DAVE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If you have a sidekick tell them about </w:t>
      </w:r>
      <w:r>
        <w:t>DAVE</w:t>
      </w:r>
      <w:r w:rsidRPr="001F01B0">
        <w:t>… this only applies to super heroes by the way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If </w:t>
      </w:r>
      <w:r>
        <w:t>DAVE</w:t>
      </w:r>
      <w:r w:rsidRPr="001F01B0">
        <w:t xml:space="preserve"> had a station in Australia, he say tell your mates about his station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Instead of nodding to a stranger, tell them about </w:t>
      </w:r>
      <w:r>
        <w:t xml:space="preserve">DAVE </w:t>
      </w:r>
      <w:r w:rsidRPr="001F01B0">
        <w:t>FM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If you happen to be in a library and get the urge to tell someone about </w:t>
      </w:r>
      <w:r>
        <w:t xml:space="preserve">DAVE </w:t>
      </w:r>
      <w:r w:rsidRPr="001F01B0">
        <w:t xml:space="preserve">FM, be sure to whisper. </w:t>
      </w:r>
      <w:proofErr w:type="spellStart"/>
      <w:r w:rsidRPr="001F01B0">
        <w:t>Shhhhhh</w:t>
      </w:r>
      <w:proofErr w:type="spellEnd"/>
      <w:r w:rsidRPr="001F01B0">
        <w:t xml:space="preserve">!  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When you tell a friend about </w:t>
      </w:r>
      <w:r>
        <w:t>DAVE</w:t>
      </w:r>
      <w:r w:rsidRPr="001F01B0">
        <w:t xml:space="preserve">, many people win including you, your friend and </w:t>
      </w:r>
      <w:r>
        <w:t>DAVE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Nothing wrong with friends with benefits...but friends with benefits that listen to </w:t>
      </w:r>
      <w:r>
        <w:t>DAVE</w:t>
      </w:r>
      <w:r w:rsidRPr="001F01B0">
        <w:t>, now that's priceless.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When your significant other says … “We need to talk.”  Say, “I agree!” … and then proceed to tell him or her about </w:t>
      </w:r>
      <w:r>
        <w:t>DAVE</w:t>
      </w:r>
      <w:r w:rsidRPr="001F01B0">
        <w:t>.</w:t>
      </w:r>
    </w:p>
    <w:p w:rsidR="00637BD4" w:rsidRPr="001F01B0" w:rsidRDefault="00637BD4" w:rsidP="00637BD4"/>
    <w:p w:rsidR="00637BD4" w:rsidRPr="001F01B0" w:rsidRDefault="00637BD4" w:rsidP="00637BD4">
      <w:r>
        <w:t>DAVE</w:t>
      </w:r>
      <w:r w:rsidRPr="001F01B0">
        <w:t>’s music is like a plate of cookies at a party. Enjoy and pass it along by telling a friend.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If you tell just one person about </w:t>
      </w:r>
      <w:r>
        <w:t>DAVE</w:t>
      </w:r>
      <w:r w:rsidRPr="001F01B0">
        <w:t>’s station…hey you’re SLACKING!!!</w:t>
      </w:r>
    </w:p>
    <w:p w:rsidR="00637BD4" w:rsidRPr="001F01B0" w:rsidRDefault="00637BD4" w:rsidP="00637BD4">
      <w:r w:rsidRPr="001F01B0">
        <w:t xml:space="preserve">   </w:t>
      </w:r>
    </w:p>
    <w:p w:rsidR="00637BD4" w:rsidRPr="001F01B0" w:rsidRDefault="00637BD4" w:rsidP="00637BD4">
      <w:r w:rsidRPr="001F01B0">
        <w:t xml:space="preserve">Some have said </w:t>
      </w:r>
      <w:r>
        <w:t>DAVE</w:t>
      </w:r>
      <w:r w:rsidRPr="001F01B0">
        <w:t>'s no good at relationships. Prove them wrong. Introduce him to your friends.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Start by telling a friend about </w:t>
      </w:r>
      <w:r>
        <w:t>DAVE</w:t>
      </w:r>
      <w:r w:rsidRPr="001F01B0">
        <w:t>. You can teach them the secret handshake later.</w:t>
      </w:r>
    </w:p>
    <w:p w:rsidR="00637BD4" w:rsidRPr="001F01B0" w:rsidRDefault="00637BD4" w:rsidP="00637BD4">
      <w:r w:rsidRPr="001F01B0">
        <w:t xml:space="preserve">    </w:t>
      </w:r>
    </w:p>
    <w:p w:rsidR="00637BD4" w:rsidRPr="001F01B0" w:rsidRDefault="00637BD4" w:rsidP="00637BD4">
      <w:r w:rsidRPr="001F01B0">
        <w:t xml:space="preserve">It's a known fact that if you tell a friend about </w:t>
      </w:r>
      <w:r>
        <w:t>DAVE</w:t>
      </w:r>
      <w:r w:rsidRPr="001F01B0">
        <w:t>, every fortune cookie you ever get from now on will be positive and encouraging. Who Knew?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Telling your friends about </w:t>
      </w:r>
      <w:r>
        <w:t>DAVE</w:t>
      </w:r>
      <w:r w:rsidRPr="001F01B0">
        <w:t xml:space="preserve"> is like “Paying it forward”…musically.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Next time you’re in an elevator tell everybody about </w:t>
      </w:r>
      <w:r>
        <w:t>DAVE</w:t>
      </w:r>
      <w:r w:rsidRPr="001F01B0">
        <w:t xml:space="preserve">. And then get off on the next floor. </w:t>
      </w:r>
      <w:proofErr w:type="spellStart"/>
      <w:r w:rsidRPr="001F01B0">
        <w:t>Oooo</w:t>
      </w:r>
      <w:proofErr w:type="spellEnd"/>
      <w:r w:rsidRPr="001F01B0">
        <w:t>…freaky.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Tell your friends About </w:t>
      </w:r>
      <w:r>
        <w:t>DAVE</w:t>
      </w:r>
      <w:r w:rsidRPr="001F01B0">
        <w:t>, it's like putting icing on the cake!</w:t>
      </w:r>
    </w:p>
    <w:p w:rsidR="00637BD4" w:rsidRPr="001F01B0" w:rsidRDefault="00637BD4" w:rsidP="00637BD4"/>
    <w:p w:rsidR="00637BD4" w:rsidRPr="001F01B0" w:rsidRDefault="00637BD4" w:rsidP="00637BD4">
      <w:r w:rsidRPr="001F01B0">
        <w:t xml:space="preserve">If you told the rest of the world about </w:t>
      </w:r>
      <w:r>
        <w:t>DAVE</w:t>
      </w:r>
      <w:r w:rsidRPr="001F01B0">
        <w:t>, we'd one step closer to world peace.</w:t>
      </w:r>
    </w:p>
    <w:p w:rsidR="00637BD4" w:rsidRDefault="00637BD4" w:rsidP="00EE5F4B"/>
    <w:p w:rsidR="00637BD4" w:rsidRPr="000C60A8" w:rsidRDefault="00637BD4" w:rsidP="00637BD4">
      <w:r w:rsidRPr="000C60A8">
        <w:t xml:space="preserve">Every time you DON’T tell a friend about </w:t>
      </w:r>
      <w:r>
        <w:t>DAVE</w:t>
      </w:r>
      <w:r w:rsidRPr="000C60A8">
        <w:t xml:space="preserve">’s station a kitten cries…do it for the kittens. Tell a friend about </w:t>
      </w:r>
      <w:r>
        <w:t>DAVE</w:t>
      </w:r>
      <w:r w:rsidRPr="000C60A8">
        <w:t xml:space="preserve">. </w:t>
      </w:r>
    </w:p>
    <w:p w:rsidR="00637BD4" w:rsidRPr="000C60A8" w:rsidRDefault="00637BD4" w:rsidP="00637BD4"/>
    <w:p w:rsidR="00637BD4" w:rsidRPr="000C60A8" w:rsidRDefault="00637BD4" w:rsidP="00637BD4">
      <w:r w:rsidRPr="000C60A8">
        <w:t xml:space="preserve">If your friend leaves their Facebook open. Update their status and tell THEIR friends about </w:t>
      </w:r>
      <w:r>
        <w:t>DAVE</w:t>
      </w:r>
      <w:r w:rsidRPr="000C60A8">
        <w:t>.</w:t>
      </w:r>
    </w:p>
    <w:p w:rsidR="00637BD4" w:rsidRPr="000C60A8" w:rsidRDefault="00637BD4" w:rsidP="00637BD4"/>
    <w:p w:rsidR="00637BD4" w:rsidRPr="000C60A8" w:rsidRDefault="00637BD4" w:rsidP="00637BD4">
      <w:r w:rsidRPr="000C60A8">
        <w:t>Set your profile picture as the word “</w:t>
      </w:r>
      <w:r>
        <w:t>DAVE</w:t>
      </w:r>
      <w:r w:rsidRPr="000C60A8">
        <w:t xml:space="preserve">”…and when people ask, proceed to tell them about </w:t>
      </w:r>
      <w:r>
        <w:t>DAVE</w:t>
      </w:r>
      <w:r w:rsidRPr="000C60A8">
        <w:t>’s station.</w:t>
      </w:r>
    </w:p>
    <w:p w:rsidR="00637BD4" w:rsidRPr="000C60A8" w:rsidRDefault="00637BD4" w:rsidP="00637BD4"/>
    <w:p w:rsidR="00637BD4" w:rsidRPr="000C60A8" w:rsidRDefault="00637BD4" w:rsidP="00637BD4">
      <w:r w:rsidRPr="000C60A8">
        <w:t xml:space="preserve">Tell your friends to block out some time to listen to </w:t>
      </w:r>
      <w:r>
        <w:t>DAVE</w:t>
      </w:r>
      <w:r w:rsidRPr="000C60A8">
        <w:t>…it’s like yoga without the stretching.</w:t>
      </w:r>
    </w:p>
    <w:p w:rsidR="00637BD4" w:rsidRPr="000C60A8" w:rsidRDefault="00637BD4" w:rsidP="00637BD4"/>
    <w:p w:rsidR="00637BD4" w:rsidRPr="000C60A8" w:rsidRDefault="00637BD4" w:rsidP="00637BD4">
      <w:r w:rsidRPr="000C60A8">
        <w:t xml:space="preserve">To be fun is to inspire fun, inspire your friends to have fun by listening to </w:t>
      </w:r>
      <w:r>
        <w:t>DAVE</w:t>
      </w:r>
      <w:r w:rsidRPr="000C60A8">
        <w:t>.</w:t>
      </w:r>
    </w:p>
    <w:p w:rsidR="00637BD4" w:rsidRPr="000C60A8" w:rsidRDefault="00637BD4" w:rsidP="00637BD4"/>
    <w:p w:rsidR="00637BD4" w:rsidRPr="000C60A8" w:rsidRDefault="00637BD4" w:rsidP="00637BD4">
      <w:r w:rsidRPr="000C60A8">
        <w:t xml:space="preserve">Can’t think of a witty status update? Post that you listen to </w:t>
      </w:r>
      <w:r>
        <w:t>DAVE</w:t>
      </w:r>
      <w:r w:rsidRPr="000C60A8">
        <w:t xml:space="preserve">. People will be impressed. </w:t>
      </w:r>
    </w:p>
    <w:p w:rsidR="00637BD4" w:rsidRPr="000C60A8" w:rsidRDefault="00637BD4" w:rsidP="00637BD4"/>
    <w:p w:rsidR="00637BD4" w:rsidRPr="000C60A8" w:rsidRDefault="00637BD4" w:rsidP="00637BD4">
      <w:r>
        <w:t>DAVE</w:t>
      </w:r>
      <w:r w:rsidRPr="000C60A8">
        <w:t xml:space="preserve"> loves to be the center of attention, so make </w:t>
      </w:r>
      <w:r>
        <w:t>DAVE</w:t>
      </w:r>
      <w:r w:rsidRPr="000C60A8">
        <w:t xml:space="preserve"> happy and tell all your friends about him.</w:t>
      </w:r>
    </w:p>
    <w:p w:rsidR="00637BD4" w:rsidRPr="000C60A8" w:rsidRDefault="00637BD4" w:rsidP="00637BD4"/>
    <w:p w:rsidR="00637BD4" w:rsidRPr="000C60A8" w:rsidRDefault="00637BD4" w:rsidP="00637BD4">
      <w:r w:rsidRPr="000C60A8">
        <w:t xml:space="preserve">Tell a friend about </w:t>
      </w:r>
      <w:r>
        <w:t>DAVE</w:t>
      </w:r>
      <w:r w:rsidRPr="000C60A8">
        <w:t xml:space="preserve"> now.  Soak in the good karma later.</w:t>
      </w:r>
    </w:p>
    <w:p w:rsidR="00637BD4" w:rsidRPr="000C60A8" w:rsidRDefault="00637BD4" w:rsidP="00637BD4"/>
    <w:p w:rsidR="00637BD4" w:rsidRPr="000C60A8" w:rsidRDefault="00637BD4" w:rsidP="00637BD4">
      <w:r w:rsidRPr="000C60A8">
        <w:t xml:space="preserve">Mention </w:t>
      </w:r>
      <w:r>
        <w:t>DAVE</w:t>
      </w:r>
      <w:r w:rsidRPr="000C60A8">
        <w:t xml:space="preserve"> FM at the next parent-teacher conference to earn your kid some brownie points.</w:t>
      </w:r>
    </w:p>
    <w:p w:rsidR="00637BD4" w:rsidRPr="000C60A8" w:rsidRDefault="00637BD4" w:rsidP="00637BD4"/>
    <w:p w:rsidR="00637BD4" w:rsidRPr="000C60A8" w:rsidRDefault="00637BD4" w:rsidP="00637BD4">
      <w:r w:rsidRPr="000C60A8">
        <w:t xml:space="preserve">Find someone you don’t know…tell </w:t>
      </w:r>
      <w:proofErr w:type="gramStart"/>
      <w:r w:rsidRPr="000C60A8">
        <w:t>them</w:t>
      </w:r>
      <w:proofErr w:type="gramEnd"/>
      <w:r w:rsidRPr="000C60A8">
        <w:t xml:space="preserve"> about </w:t>
      </w:r>
      <w:r>
        <w:t>DAVE</w:t>
      </w:r>
      <w:r w:rsidRPr="000C60A8">
        <w:t>…let the friendship begin!</w:t>
      </w:r>
    </w:p>
    <w:p w:rsidR="00637BD4" w:rsidRPr="000C60A8" w:rsidRDefault="00637BD4" w:rsidP="00637BD4"/>
    <w:p w:rsidR="00637BD4" w:rsidRPr="000C60A8" w:rsidRDefault="00637BD4" w:rsidP="00637BD4">
      <w:r w:rsidRPr="000C60A8">
        <w:t xml:space="preserve">Make sure you perform civic duty for the day...tell a friend about </w:t>
      </w:r>
      <w:r>
        <w:t>DAVE</w:t>
      </w:r>
      <w:r w:rsidRPr="000C60A8">
        <w:t>!</w:t>
      </w:r>
    </w:p>
    <w:p w:rsidR="00637BD4" w:rsidRPr="000C60A8" w:rsidRDefault="00637BD4" w:rsidP="00637BD4"/>
    <w:p w:rsidR="00637BD4" w:rsidRPr="000C60A8" w:rsidRDefault="00637BD4" w:rsidP="00637BD4">
      <w:r w:rsidRPr="000C60A8">
        <w:t xml:space="preserve">Next time you hit head your head on something...make sure you tell a friend about </w:t>
      </w:r>
      <w:r>
        <w:t>DAVE</w:t>
      </w:r>
      <w:r w:rsidRPr="000C60A8">
        <w:t>...oh, and then do something about that lump...</w:t>
      </w:r>
    </w:p>
    <w:p w:rsidR="00637BD4" w:rsidRPr="000C60A8" w:rsidRDefault="00637BD4" w:rsidP="00637BD4"/>
    <w:p w:rsidR="00637BD4" w:rsidRPr="000C60A8" w:rsidRDefault="00637BD4" w:rsidP="00637BD4">
      <w:r w:rsidRPr="000C60A8">
        <w:t xml:space="preserve">Be consistent...tell a friend about </w:t>
      </w:r>
      <w:r>
        <w:t>DAVE</w:t>
      </w:r>
      <w:r w:rsidRPr="000C60A8">
        <w:t>'s station every day...</w:t>
      </w:r>
    </w:p>
    <w:p w:rsidR="00637BD4" w:rsidRPr="000C60A8" w:rsidRDefault="00637BD4" w:rsidP="00637BD4"/>
    <w:p w:rsidR="00637BD4" w:rsidRPr="000C60A8" w:rsidRDefault="00637BD4" w:rsidP="00637BD4">
      <w:r w:rsidRPr="000C60A8">
        <w:t xml:space="preserve">Next time you're at a drive thru and they ask you what you want...tell them to tell the car behind you about </w:t>
      </w:r>
      <w:r>
        <w:t>DAVE</w:t>
      </w:r>
      <w:r w:rsidRPr="000C60A8">
        <w:t>.</w:t>
      </w:r>
    </w:p>
    <w:p w:rsidR="00637BD4" w:rsidRPr="000C60A8" w:rsidRDefault="00637BD4" w:rsidP="00637BD4"/>
    <w:p w:rsidR="00C752FD" w:rsidRPr="000C3893" w:rsidRDefault="00C752FD" w:rsidP="00C752FD">
      <w:r>
        <w:t>DAVE</w:t>
      </w:r>
      <w:r w:rsidRPr="000C3893">
        <w:t xml:space="preserve"> likes to make new friends…He says you can never have too many… So tell a friend about </w:t>
      </w:r>
      <w:r>
        <w:t>DAVE</w:t>
      </w:r>
      <w:r w:rsidRPr="000C3893">
        <w:t xml:space="preserve"> FM</w:t>
      </w:r>
    </w:p>
    <w:p w:rsidR="00C752FD" w:rsidRPr="000C3893" w:rsidRDefault="00C752FD" w:rsidP="00C752FD"/>
    <w:p w:rsidR="00C752FD" w:rsidRPr="000C3893" w:rsidRDefault="00C752FD" w:rsidP="00C752FD">
      <w:r w:rsidRPr="000C3893">
        <w:t xml:space="preserve">If you want to be a good friend tell all yours about </w:t>
      </w:r>
      <w:r>
        <w:t>DAVE</w:t>
      </w:r>
      <w:r w:rsidRPr="000C3893">
        <w:t xml:space="preserve"> FM…..That’s your assignment today!</w:t>
      </w:r>
    </w:p>
    <w:p w:rsidR="00C752FD" w:rsidRPr="000C3893" w:rsidRDefault="00C752FD" w:rsidP="00C752FD"/>
    <w:p w:rsidR="00C752FD" w:rsidRPr="000C3893" w:rsidRDefault="00C752FD" w:rsidP="00C752FD">
      <w:r>
        <w:t>DAVE</w:t>
      </w:r>
      <w:r w:rsidRPr="000C3893">
        <w:t xml:space="preserve"> is always looking for ways to make a new friend…so help him out by telling a friend about </w:t>
      </w:r>
      <w:r>
        <w:t>DAVE</w:t>
      </w:r>
      <w:r w:rsidRPr="000C3893">
        <w:t xml:space="preserve"> FM.</w:t>
      </w:r>
    </w:p>
    <w:p w:rsidR="00C752FD" w:rsidRPr="000C3893" w:rsidRDefault="00C752FD" w:rsidP="00C752FD"/>
    <w:p w:rsidR="00C752FD" w:rsidRPr="000C3893" w:rsidRDefault="00C752FD" w:rsidP="00C752FD">
      <w:r w:rsidRPr="000C3893">
        <w:t xml:space="preserve">THE MORE YOU SHARE, THE MORE YOU’RE GONNA GET.  SO SHARE </w:t>
      </w:r>
      <w:r>
        <w:t>DAVE</w:t>
      </w:r>
      <w:r w:rsidRPr="000C3893">
        <w:t xml:space="preserve"> WITH A FRIEND.</w:t>
      </w:r>
    </w:p>
    <w:p w:rsidR="00C752FD" w:rsidRPr="000C3893" w:rsidRDefault="00C752FD" w:rsidP="00C752FD">
      <w:r w:rsidRPr="000C3893">
        <w:t xml:space="preserve"> </w:t>
      </w:r>
    </w:p>
    <w:p w:rsidR="00C752FD" w:rsidRPr="000C3893" w:rsidRDefault="00C752FD" w:rsidP="00C752FD">
      <w:r w:rsidRPr="000C3893">
        <w:t xml:space="preserve">You want to earn some bragging rights with your friends, then tell them all about </w:t>
      </w:r>
      <w:r>
        <w:t>DAVE</w:t>
      </w:r>
      <w:r w:rsidRPr="000C3893">
        <w:t>.</w:t>
      </w:r>
    </w:p>
    <w:p w:rsidR="00C752FD" w:rsidRPr="000C3893" w:rsidRDefault="00C752FD" w:rsidP="00C752FD">
      <w:r w:rsidRPr="000C3893">
        <w:t xml:space="preserve"> </w:t>
      </w:r>
    </w:p>
    <w:p w:rsidR="00C752FD" w:rsidRPr="000C3893" w:rsidRDefault="00C752FD" w:rsidP="00C752FD">
      <w:r w:rsidRPr="000C3893">
        <w:t xml:space="preserve">Tell everyone you meet about </w:t>
      </w:r>
      <w:r>
        <w:t>DAVE</w:t>
      </w:r>
      <w:r w:rsidRPr="000C3893">
        <w:t>. Your “likes” will go way up!</w:t>
      </w:r>
    </w:p>
    <w:p w:rsidR="00C752FD" w:rsidRPr="000C3893" w:rsidRDefault="00C752FD" w:rsidP="00C752FD">
      <w:r w:rsidRPr="000C3893">
        <w:t xml:space="preserve"> </w:t>
      </w:r>
    </w:p>
    <w:p w:rsidR="00C752FD" w:rsidRPr="000C3893" w:rsidRDefault="00C752FD" w:rsidP="00C752FD">
      <w:r w:rsidRPr="000C3893">
        <w:t>Turn an acquaintance into a life-long friend. Tell ‘</w:t>
      </w:r>
      <w:proofErr w:type="spellStart"/>
      <w:r w:rsidRPr="000C3893">
        <w:t>em</w:t>
      </w:r>
      <w:proofErr w:type="spellEnd"/>
      <w:r w:rsidRPr="000C3893">
        <w:t xml:space="preserve"> about </w:t>
      </w:r>
      <w:r>
        <w:t>DAVE</w:t>
      </w:r>
      <w:r w:rsidRPr="000C3893">
        <w:t>.</w:t>
      </w:r>
    </w:p>
    <w:p w:rsidR="00C752FD" w:rsidRPr="000C3893" w:rsidRDefault="00C752FD" w:rsidP="00C752FD">
      <w:r w:rsidRPr="000C3893">
        <w:t xml:space="preserve"> </w:t>
      </w:r>
    </w:p>
    <w:p w:rsidR="00C752FD" w:rsidRPr="000C3893" w:rsidRDefault="00C752FD" w:rsidP="00C752FD">
      <w:r>
        <w:t>DAVE</w:t>
      </w:r>
      <w:r w:rsidRPr="000C3893">
        <w:t xml:space="preserve"> connects people. Tell a friend about </w:t>
      </w:r>
      <w:r>
        <w:t>DAVE</w:t>
      </w:r>
      <w:r w:rsidRPr="000C3893">
        <w:t xml:space="preserve"> and see what happens!</w:t>
      </w:r>
    </w:p>
    <w:p w:rsidR="00C752FD" w:rsidRPr="000C3893" w:rsidRDefault="00C752FD" w:rsidP="00C752FD"/>
    <w:p w:rsidR="00C752FD" w:rsidRPr="000C3893" w:rsidRDefault="00C752FD" w:rsidP="00C752FD">
      <w:r w:rsidRPr="000C3893">
        <w:t xml:space="preserve">You can make a difference in the world. Just tell someone you listen to </w:t>
      </w:r>
      <w:r>
        <w:t>DAVE</w:t>
      </w:r>
      <w:r w:rsidRPr="000C3893">
        <w:t xml:space="preserve"> FM.</w:t>
      </w:r>
    </w:p>
    <w:p w:rsidR="00C752FD" w:rsidRPr="000C3893" w:rsidRDefault="00C752FD" w:rsidP="00C752FD"/>
    <w:p w:rsidR="00C752FD" w:rsidRPr="000C3893" w:rsidRDefault="00C752FD" w:rsidP="00C752FD">
      <w:r w:rsidRPr="000C3893">
        <w:t xml:space="preserve">Don’t let anybody tell you what to do. Just tell somebody about </w:t>
      </w:r>
      <w:r>
        <w:t>DAVE</w:t>
      </w:r>
      <w:r w:rsidRPr="000C3893">
        <w:t xml:space="preserve">’s station! </w:t>
      </w:r>
      <w:proofErr w:type="spellStart"/>
      <w:r w:rsidRPr="000C3893">
        <w:t>Uh</w:t>
      </w:r>
      <w:proofErr w:type="gramStart"/>
      <w:r w:rsidRPr="000C3893">
        <w:t>..please</w:t>
      </w:r>
      <w:proofErr w:type="spellEnd"/>
      <w:proofErr w:type="gramEnd"/>
      <w:r w:rsidRPr="000C3893">
        <w:t>?</w:t>
      </w:r>
    </w:p>
    <w:p w:rsidR="00C752FD" w:rsidRPr="000C3893" w:rsidRDefault="00C752FD" w:rsidP="00C752FD"/>
    <w:p w:rsidR="0030190A" w:rsidRDefault="00C752FD" w:rsidP="0030190A">
      <w:r w:rsidRPr="000C3893">
        <w:t>Before you ask your neighbor if you can borrow their shovel, tell ‘</w:t>
      </w:r>
      <w:proofErr w:type="spellStart"/>
      <w:r w:rsidRPr="000C3893">
        <w:t>em</w:t>
      </w:r>
      <w:proofErr w:type="spellEnd"/>
      <w:r w:rsidRPr="000C3893">
        <w:t xml:space="preserve"> about </w:t>
      </w:r>
      <w:r>
        <w:t>DAVE</w:t>
      </w:r>
      <w:r w:rsidRPr="000C3893">
        <w:t>’s station. You’ll be digging in no time.</w:t>
      </w:r>
      <w:bookmarkStart w:id="0" w:name="_GoBack"/>
      <w:bookmarkEnd w:id="0"/>
    </w:p>
    <w:sectPr w:rsidR="0030190A" w:rsidSect="009939C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0A"/>
    <w:rsid w:val="000710A6"/>
    <w:rsid w:val="0030190A"/>
    <w:rsid w:val="003260A4"/>
    <w:rsid w:val="003542AF"/>
    <w:rsid w:val="00371E0D"/>
    <w:rsid w:val="00380FD9"/>
    <w:rsid w:val="004238F0"/>
    <w:rsid w:val="00436332"/>
    <w:rsid w:val="004E7763"/>
    <w:rsid w:val="005524C1"/>
    <w:rsid w:val="00637BD4"/>
    <w:rsid w:val="0069077A"/>
    <w:rsid w:val="006D032B"/>
    <w:rsid w:val="006E7D08"/>
    <w:rsid w:val="007D0199"/>
    <w:rsid w:val="00915A46"/>
    <w:rsid w:val="0098078E"/>
    <w:rsid w:val="009939CE"/>
    <w:rsid w:val="009B6E67"/>
    <w:rsid w:val="00A375F6"/>
    <w:rsid w:val="00AA27F0"/>
    <w:rsid w:val="00AA6C9F"/>
    <w:rsid w:val="00BB2CC6"/>
    <w:rsid w:val="00C752FD"/>
    <w:rsid w:val="00D23EC4"/>
    <w:rsid w:val="00DC6A47"/>
    <w:rsid w:val="00EE5F4B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DDC6CB-13F6-4B59-BD90-33817F32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3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\AppData\Roaming\Microsoft\Templates\FMI%20lin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3EB5-6094-4341-912B-07BA37C4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FMI liners</Template>
  <TotalTime>16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FMI</Company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Folger</dc:creator>
  <cp:lastModifiedBy>Joel Folger</cp:lastModifiedBy>
  <cp:revision>3</cp:revision>
  <dcterms:created xsi:type="dcterms:W3CDTF">2017-01-31T18:24:00Z</dcterms:created>
  <dcterms:modified xsi:type="dcterms:W3CDTF">2017-02-02T15:05:00Z</dcterms:modified>
</cp:coreProperties>
</file>